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0F5D6" w14:textId="77777777" w:rsidR="00FD6DA1" w:rsidRPr="00752213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52213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6C63D5F3" w14:textId="77777777" w:rsidR="00FD6DA1" w:rsidRPr="00752213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52213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4D13C8DB" w14:textId="50BA346F" w:rsidR="00FD6DA1" w:rsidRPr="00752213" w:rsidRDefault="00FD6DA1" w:rsidP="00FD6D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213">
        <w:rPr>
          <w:rFonts w:ascii="Times New Roman" w:eastAsia="Times New Roman" w:hAnsi="Times New Roman" w:cs="Times New Roman"/>
          <w:sz w:val="30"/>
          <w:szCs w:val="30"/>
          <w:lang w:eastAsia="ru-RU"/>
        </w:rPr>
        <w:t>(декабрь 2021 г.)</w:t>
      </w:r>
    </w:p>
    <w:p w14:paraId="0B0D63E3" w14:textId="77777777" w:rsidR="00FD6DA1" w:rsidRPr="00752213" w:rsidRDefault="00FD6DA1" w:rsidP="00FD6DA1">
      <w:pPr>
        <w:spacing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1BBDA547" w14:textId="6C1D5112" w:rsidR="00FD6DA1" w:rsidRPr="00752213" w:rsidRDefault="00FD6DA1" w:rsidP="00FD6DA1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52213">
        <w:rPr>
          <w:rFonts w:ascii="Times New Roman" w:eastAsia="Calibri" w:hAnsi="Times New Roman" w:cs="Times New Roman"/>
          <w:b/>
          <w:sz w:val="30"/>
          <w:szCs w:val="30"/>
        </w:rPr>
        <w:t xml:space="preserve">Конституция Республики Беларусь – политико-правовой фундамент единства народа и его социальной </w:t>
      </w:r>
      <w:proofErr w:type="spellStart"/>
      <w:r w:rsidRPr="00752213">
        <w:rPr>
          <w:rFonts w:ascii="Times New Roman" w:eastAsia="Calibri" w:hAnsi="Times New Roman" w:cs="Times New Roman"/>
          <w:b/>
          <w:sz w:val="30"/>
          <w:szCs w:val="30"/>
        </w:rPr>
        <w:t>защищенности</w:t>
      </w:r>
      <w:proofErr w:type="spellEnd"/>
    </w:p>
    <w:p w14:paraId="513E7933" w14:textId="77777777" w:rsidR="00FD6DA1" w:rsidRPr="00752213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752213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14:paraId="64BC8426" w14:textId="77777777" w:rsidR="00FD6DA1" w:rsidRPr="00752213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752213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75B62F2F" w14:textId="0FFDCDE2" w:rsidR="00FD6DA1" w:rsidRPr="00752213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752213">
        <w:rPr>
          <w:rFonts w:ascii="Times New Roman" w:eastAsia="Calibri" w:hAnsi="Times New Roman" w:cs="Times New Roman"/>
          <w:i/>
          <w:sz w:val="30"/>
          <w:szCs w:val="30"/>
        </w:rPr>
        <w:t>на основе материалов</w:t>
      </w:r>
      <w:r w:rsidR="00F74C5D" w:rsidRPr="00752213">
        <w:rPr>
          <w:rFonts w:ascii="Times New Roman" w:eastAsia="Calibri" w:hAnsi="Times New Roman" w:cs="Times New Roman"/>
          <w:i/>
          <w:sz w:val="30"/>
          <w:szCs w:val="30"/>
        </w:rPr>
        <w:t xml:space="preserve"> Министерства здравоохранения Республики Беларусь, </w:t>
      </w:r>
      <w:r w:rsidR="002C075A" w:rsidRPr="00752213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Министерство труда и социальной защиты Республики Беларусь, </w:t>
      </w:r>
      <w:r w:rsidR="00F74C5D" w:rsidRPr="00752213">
        <w:rPr>
          <w:rFonts w:ascii="Times New Roman" w:eastAsia="Calibri" w:hAnsi="Times New Roman" w:cs="Times New Roman"/>
          <w:i/>
          <w:sz w:val="30"/>
          <w:szCs w:val="30"/>
        </w:rPr>
        <w:t>Министерства образования Республики Беларусь,</w:t>
      </w:r>
      <w:r w:rsidRPr="00752213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proofErr w:type="spellStart"/>
      <w:r w:rsidRPr="00752213">
        <w:rPr>
          <w:rFonts w:ascii="Times New Roman" w:eastAsia="Calibri" w:hAnsi="Times New Roman" w:cs="Times New Roman"/>
          <w:i/>
          <w:sz w:val="30"/>
          <w:szCs w:val="30"/>
        </w:rPr>
        <w:t>БелТА</w:t>
      </w:r>
      <w:proofErr w:type="spellEnd"/>
      <w:r w:rsidRPr="00752213">
        <w:rPr>
          <w:rFonts w:ascii="Times New Roman" w:eastAsia="Calibri" w:hAnsi="Times New Roman" w:cs="Times New Roman"/>
          <w:i/>
          <w:sz w:val="30"/>
          <w:szCs w:val="30"/>
        </w:rPr>
        <w:t>, «СБ. Беларусь сегодня»</w:t>
      </w:r>
      <w:r w:rsidR="00E24F67" w:rsidRPr="00752213">
        <w:rPr>
          <w:rFonts w:ascii="Times New Roman" w:eastAsia="Calibri" w:hAnsi="Times New Roman" w:cs="Times New Roman"/>
          <w:i/>
          <w:sz w:val="30"/>
          <w:szCs w:val="30"/>
        </w:rPr>
        <w:t>, «</w:t>
      </w:r>
      <w:proofErr w:type="spellStart"/>
      <w:r w:rsidR="00E24F67" w:rsidRPr="00752213">
        <w:rPr>
          <w:rFonts w:ascii="Times New Roman" w:eastAsia="Calibri" w:hAnsi="Times New Roman" w:cs="Times New Roman"/>
          <w:i/>
          <w:sz w:val="30"/>
          <w:szCs w:val="30"/>
        </w:rPr>
        <w:t>Беларуская</w:t>
      </w:r>
      <w:proofErr w:type="spellEnd"/>
      <w:r w:rsidR="00E24F67" w:rsidRPr="00752213">
        <w:rPr>
          <w:rFonts w:ascii="Times New Roman" w:eastAsia="Calibri" w:hAnsi="Times New Roman" w:cs="Times New Roman"/>
          <w:i/>
          <w:sz w:val="30"/>
          <w:szCs w:val="30"/>
        </w:rPr>
        <w:t xml:space="preserve"> думка»</w:t>
      </w:r>
    </w:p>
    <w:p w14:paraId="3F807E5D" w14:textId="77777777" w:rsidR="00B5349A" w:rsidRPr="00752213" w:rsidRDefault="00B5349A" w:rsidP="0060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7C2A860" w14:textId="60E59549" w:rsidR="00C50F59" w:rsidRPr="00752213" w:rsidRDefault="00D3626A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Сегодня Беларусь в</w:t>
      </w:r>
      <w:r w:rsidR="00F74C5D" w:rsidRPr="00752213">
        <w:rPr>
          <w:rFonts w:ascii="Times New Roman" w:hAnsi="Times New Roman" w:cs="Times New Roman"/>
          <w:sz w:val="30"/>
          <w:szCs w:val="30"/>
        </w:rPr>
        <w:t>ы</w:t>
      </w:r>
      <w:r w:rsidRPr="00752213">
        <w:rPr>
          <w:rFonts w:ascii="Times New Roman" w:hAnsi="Times New Roman" w:cs="Times New Roman"/>
          <w:sz w:val="30"/>
          <w:szCs w:val="30"/>
        </w:rPr>
        <w:t xml:space="preserve">ходит </w:t>
      </w:r>
      <w:r w:rsidR="00F74C5D" w:rsidRPr="00752213">
        <w:rPr>
          <w:rFonts w:ascii="Times New Roman" w:hAnsi="Times New Roman" w:cs="Times New Roman"/>
          <w:sz w:val="30"/>
          <w:szCs w:val="30"/>
        </w:rPr>
        <w:t>на</w:t>
      </w:r>
      <w:r w:rsidRPr="00752213">
        <w:rPr>
          <w:rFonts w:ascii="Times New Roman" w:hAnsi="Times New Roman" w:cs="Times New Roman"/>
          <w:sz w:val="30"/>
          <w:szCs w:val="30"/>
        </w:rPr>
        <w:t xml:space="preserve"> новый этап своего исторического </w:t>
      </w:r>
      <w:r w:rsidR="003468DA" w:rsidRPr="00752213">
        <w:rPr>
          <w:rFonts w:ascii="Times New Roman" w:hAnsi="Times New Roman" w:cs="Times New Roman"/>
          <w:sz w:val="30"/>
          <w:szCs w:val="30"/>
        </w:rPr>
        <w:t>развития</w:t>
      </w:r>
      <w:r w:rsidRPr="00752213">
        <w:rPr>
          <w:rFonts w:ascii="Times New Roman" w:hAnsi="Times New Roman" w:cs="Times New Roman"/>
          <w:sz w:val="30"/>
          <w:szCs w:val="30"/>
        </w:rPr>
        <w:t xml:space="preserve">. </w:t>
      </w:r>
      <w:r w:rsidR="002C075A" w:rsidRPr="00752213">
        <w:rPr>
          <w:rFonts w:ascii="Times New Roman" w:hAnsi="Times New Roman" w:cs="Times New Roman"/>
          <w:sz w:val="30"/>
          <w:szCs w:val="30"/>
        </w:rPr>
        <w:t>М</w:t>
      </w:r>
      <w:r w:rsidRPr="00752213">
        <w:rPr>
          <w:rFonts w:ascii="Times New Roman" w:hAnsi="Times New Roman" w:cs="Times New Roman"/>
          <w:sz w:val="30"/>
          <w:szCs w:val="30"/>
        </w:rPr>
        <w:t>одернизация белорусского общества,</w:t>
      </w:r>
      <w:r w:rsidR="003F574E" w:rsidRPr="00752213">
        <w:t xml:space="preserve"> </w:t>
      </w:r>
      <w:r w:rsidR="00F74C5D" w:rsidRPr="00752213">
        <w:rPr>
          <w:rFonts w:ascii="Times New Roman" w:hAnsi="Times New Roman" w:cs="Times New Roman"/>
          <w:sz w:val="30"/>
          <w:szCs w:val="30"/>
        </w:rPr>
        <w:t>новые</w:t>
      </w:r>
      <w:r w:rsidR="001768B9" w:rsidRPr="00752213">
        <w:rPr>
          <w:rFonts w:ascii="Times New Roman" w:hAnsi="Times New Roman" w:cs="Times New Roman"/>
          <w:sz w:val="30"/>
          <w:szCs w:val="30"/>
        </w:rPr>
        <w:t xml:space="preserve"> потребности</w:t>
      </w:r>
      <w:r w:rsidR="003F574E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F74C5D" w:rsidRPr="00752213">
        <w:rPr>
          <w:rFonts w:ascii="Times New Roman" w:hAnsi="Times New Roman" w:cs="Times New Roman"/>
          <w:sz w:val="30"/>
          <w:szCs w:val="30"/>
        </w:rPr>
        <w:t>людей</w:t>
      </w:r>
      <w:r w:rsidR="003F574E" w:rsidRPr="00752213">
        <w:rPr>
          <w:rFonts w:ascii="Times New Roman" w:hAnsi="Times New Roman" w:cs="Times New Roman"/>
          <w:sz w:val="30"/>
          <w:szCs w:val="30"/>
        </w:rPr>
        <w:t>,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3468DA" w:rsidRPr="00752213">
        <w:rPr>
          <w:rFonts w:ascii="Times New Roman" w:hAnsi="Times New Roman" w:cs="Times New Roman"/>
          <w:sz w:val="30"/>
          <w:szCs w:val="30"/>
        </w:rPr>
        <w:t>необходимость обновления</w:t>
      </w:r>
      <w:r w:rsidR="003F574E" w:rsidRPr="00752213">
        <w:rPr>
          <w:rFonts w:ascii="Times New Roman" w:hAnsi="Times New Roman" w:cs="Times New Roman"/>
          <w:sz w:val="30"/>
          <w:szCs w:val="30"/>
        </w:rPr>
        <w:t xml:space="preserve"> политической системы –</w:t>
      </w:r>
      <w:r w:rsidR="003468DA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3F574E" w:rsidRPr="00752213">
        <w:rPr>
          <w:rFonts w:ascii="Times New Roman" w:hAnsi="Times New Roman" w:cs="Times New Roman"/>
          <w:sz w:val="30"/>
          <w:szCs w:val="30"/>
        </w:rPr>
        <w:t xml:space="preserve">это объективные предпосылки </w:t>
      </w:r>
      <w:r w:rsidR="00811B3C" w:rsidRPr="00752213">
        <w:rPr>
          <w:rFonts w:ascii="Times New Roman" w:hAnsi="Times New Roman" w:cs="Times New Roman"/>
          <w:sz w:val="30"/>
          <w:szCs w:val="30"/>
        </w:rPr>
        <w:t xml:space="preserve">того, почему </w:t>
      </w:r>
      <w:r w:rsidR="003468DA" w:rsidRPr="00752213">
        <w:rPr>
          <w:rFonts w:ascii="Times New Roman" w:hAnsi="Times New Roman" w:cs="Times New Roman"/>
          <w:sz w:val="30"/>
          <w:szCs w:val="30"/>
        </w:rPr>
        <w:t xml:space="preserve">назрела необходимость изменения </w:t>
      </w:r>
      <w:r w:rsidR="00811B3C" w:rsidRPr="00752213">
        <w:rPr>
          <w:rFonts w:ascii="Times New Roman" w:hAnsi="Times New Roman" w:cs="Times New Roman"/>
          <w:sz w:val="30"/>
          <w:szCs w:val="30"/>
        </w:rPr>
        <w:t>Конституции</w:t>
      </w:r>
      <w:r w:rsidR="00F74C5D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811B3C" w:rsidRPr="00752213">
        <w:rPr>
          <w:rFonts w:ascii="Times New Roman" w:hAnsi="Times New Roman" w:cs="Times New Roman"/>
          <w:sz w:val="30"/>
          <w:szCs w:val="30"/>
        </w:rPr>
        <w:t>Республики Беларусь.</w:t>
      </w:r>
    </w:p>
    <w:p w14:paraId="50F76A46" w14:textId="062E2070" w:rsidR="00E75167" w:rsidRPr="00752213" w:rsidRDefault="003E2E51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Мы, суверенная белорусская нация, впервые стали с</w:t>
      </w:r>
      <w:r w:rsidR="00586A2F" w:rsidRPr="00752213">
        <w:rPr>
          <w:rFonts w:ascii="Times New Roman" w:hAnsi="Times New Roman" w:cs="Times New Roman"/>
          <w:sz w:val="30"/>
          <w:szCs w:val="30"/>
        </w:rPr>
        <w:t>вободными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на </w:t>
      </w:r>
      <w:r w:rsidR="008E3875" w:rsidRPr="00752213">
        <w:rPr>
          <w:rFonts w:ascii="Times New Roman" w:hAnsi="Times New Roman" w:cs="Times New Roman"/>
          <w:sz w:val="30"/>
          <w:szCs w:val="30"/>
        </w:rPr>
        <w:t>нашей</w:t>
      </w:r>
      <w:r w:rsidRPr="00752213">
        <w:rPr>
          <w:rFonts w:ascii="Times New Roman" w:hAnsi="Times New Roman" w:cs="Times New Roman"/>
          <w:sz w:val="30"/>
          <w:szCs w:val="30"/>
        </w:rPr>
        <w:t xml:space="preserve"> земле и получили уникальную возможность строить </w:t>
      </w:r>
      <w:proofErr w:type="spellStart"/>
      <w:r w:rsidRPr="00752213">
        <w:rPr>
          <w:rFonts w:ascii="Times New Roman" w:hAnsi="Times New Roman" w:cs="Times New Roman"/>
          <w:sz w:val="30"/>
          <w:szCs w:val="30"/>
        </w:rPr>
        <w:t>свое</w:t>
      </w:r>
      <w:proofErr w:type="spellEnd"/>
      <w:r w:rsidRPr="00752213">
        <w:rPr>
          <w:rFonts w:ascii="Times New Roman" w:hAnsi="Times New Roman" w:cs="Times New Roman"/>
          <w:sz w:val="30"/>
          <w:szCs w:val="30"/>
        </w:rPr>
        <w:t xml:space="preserve"> будущее.</w:t>
      </w:r>
      <w:r w:rsidR="001768B9" w:rsidRPr="00752213">
        <w:rPr>
          <w:rFonts w:ascii="Times New Roman" w:hAnsi="Times New Roman" w:cs="Times New Roman"/>
          <w:sz w:val="30"/>
          <w:szCs w:val="30"/>
        </w:rPr>
        <w:t xml:space="preserve"> И теперь настало время сделать очередной шаг</w:t>
      </w:r>
      <w:r w:rsidR="00E75167" w:rsidRPr="00752213">
        <w:rPr>
          <w:rFonts w:ascii="Times New Roman" w:hAnsi="Times New Roman" w:cs="Times New Roman"/>
          <w:sz w:val="30"/>
          <w:szCs w:val="30"/>
        </w:rPr>
        <w:t xml:space="preserve"> – стратегический для дальнейшего развития нашей страны.</w:t>
      </w:r>
    </w:p>
    <w:p w14:paraId="48540F28" w14:textId="77777777" w:rsidR="00C71EF1" w:rsidRPr="00752213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Глава государства </w:t>
      </w:r>
      <w:proofErr w:type="spellStart"/>
      <w:r w:rsidRPr="00752213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на встрече с рабочей группой по доработке проекта новой Конституции, состоявшейся 21 октября 2021 г., подчеркнул, что </w:t>
      </w:r>
      <w:r w:rsidRPr="00752213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«новый проект Конституции должен разрабатываться с учетом конструктивных мнений белорусских граждан»</w:t>
      </w:r>
      <w:r w:rsidRPr="00752213">
        <w:rPr>
          <w:rFonts w:ascii="Times New Roman" w:hAnsi="Times New Roman" w:cs="Times New Roman"/>
          <w:b/>
          <w:i/>
          <w:spacing w:val="-6"/>
          <w:sz w:val="30"/>
          <w:szCs w:val="30"/>
        </w:rPr>
        <w:t>.</w:t>
      </w:r>
      <w:r w:rsidR="00965FC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Но невозможно высказать конструктивное мнение без </w:t>
      </w:r>
      <w:proofErr w:type="spellStart"/>
      <w:r w:rsidR="00965FC4" w:rsidRPr="00752213">
        <w:rPr>
          <w:rFonts w:ascii="Times New Roman" w:hAnsi="Times New Roman" w:cs="Times New Roman"/>
          <w:spacing w:val="-6"/>
          <w:sz w:val="30"/>
          <w:szCs w:val="30"/>
        </w:rPr>
        <w:t>осведомленности</w:t>
      </w:r>
      <w:proofErr w:type="spellEnd"/>
      <w:r w:rsidR="00965FC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о предмете обсуждения</w:t>
      </w:r>
      <w:r w:rsidR="002C075A" w:rsidRPr="00752213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965FC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EB4033B" w14:textId="5BD65DC4" w:rsidR="006900AC" w:rsidRPr="00752213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В ближайшее время подготовленный проект Основного закона будет вынесен на всенародное обсуждение. Каждый из нас сможет стать участником конституционного созидательного процесса, а это значит – творцом общего будущего, будущего белорусского народа</w:t>
      </w:r>
      <w:r w:rsidR="002C075A" w:rsidRPr="0075221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F093D86" w14:textId="77777777" w:rsidR="00965FC4" w:rsidRPr="00752213" w:rsidRDefault="00965FC4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0C8D4C93" w14:textId="720A4A99" w:rsidR="004C28B3" w:rsidRPr="00752213" w:rsidRDefault="002E6DCB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z w:val="30"/>
          <w:szCs w:val="30"/>
        </w:rPr>
        <w:t>История Конституции Республики Беларусь</w:t>
      </w:r>
    </w:p>
    <w:p w14:paraId="58B00BB9" w14:textId="39FBB39B" w:rsidR="002E6DCB" w:rsidRPr="00752213" w:rsidRDefault="00E835DA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контексте кардинальных преобразований начала 1990-х </w:t>
      </w:r>
      <w:r w:rsidR="0000736B" w:rsidRPr="00752213">
        <w:rPr>
          <w:rFonts w:ascii="Times New Roman" w:hAnsi="Times New Roman" w:cs="Times New Roman"/>
          <w:sz w:val="30"/>
          <w:szCs w:val="30"/>
        </w:rPr>
        <w:t>г</w:t>
      </w:r>
      <w:r w:rsidR="00D667A6" w:rsidRPr="00752213">
        <w:rPr>
          <w:rFonts w:ascii="Times New Roman" w:hAnsi="Times New Roman" w:cs="Times New Roman"/>
          <w:sz w:val="30"/>
          <w:szCs w:val="30"/>
        </w:rPr>
        <w:t>г.</w:t>
      </w:r>
      <w:r w:rsidR="0000736B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Конституция БССР 1978</w:t>
      </w:r>
      <w:r w:rsidR="0000736B"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 г</w:t>
      </w:r>
      <w:r w:rsidR="00D667A6" w:rsidRPr="00752213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 превратилась в архаичный документ</w:t>
      </w:r>
      <w:r w:rsidR="007808DB"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 и требовала кардинальной переработки</w:t>
      </w:r>
      <w:r w:rsidRPr="0075221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39BE18A" w14:textId="6F725BC4" w:rsidR="00042B8F" w:rsidRPr="00752213" w:rsidRDefault="00512924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История подготовки и принятия Конституции </w:t>
      </w:r>
      <w:r w:rsidR="00D83BA3"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Республики Беларусь </w:t>
      </w:r>
      <w:r w:rsidR="00D667A6"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1994 г. </w:t>
      </w:r>
      <w:r w:rsidRPr="00752213">
        <w:rPr>
          <w:rFonts w:ascii="Times New Roman" w:hAnsi="Times New Roman" w:cs="Times New Roman"/>
          <w:sz w:val="30"/>
          <w:szCs w:val="30"/>
        </w:rPr>
        <w:t>з</w:t>
      </w:r>
      <w:r w:rsidR="00B1081B" w:rsidRPr="00752213">
        <w:rPr>
          <w:rFonts w:ascii="Times New Roman" w:hAnsi="Times New Roman" w:cs="Times New Roman"/>
          <w:sz w:val="30"/>
          <w:szCs w:val="30"/>
        </w:rPr>
        <w:t xml:space="preserve">аслуживает </w:t>
      </w:r>
      <w:r w:rsidRPr="00752213">
        <w:rPr>
          <w:rFonts w:ascii="Times New Roman" w:hAnsi="Times New Roman" w:cs="Times New Roman"/>
          <w:sz w:val="30"/>
          <w:szCs w:val="30"/>
        </w:rPr>
        <w:t xml:space="preserve">особого </w:t>
      </w:r>
      <w:r w:rsidR="00B1081B" w:rsidRPr="00752213">
        <w:rPr>
          <w:rFonts w:ascii="Times New Roman" w:hAnsi="Times New Roman" w:cs="Times New Roman"/>
          <w:sz w:val="30"/>
          <w:szCs w:val="30"/>
        </w:rPr>
        <w:t>внимания.</w:t>
      </w:r>
      <w:r w:rsidR="00020844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042B8F" w:rsidRPr="00752213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BE05EF" w:rsidRPr="00752213">
        <w:rPr>
          <w:rFonts w:ascii="Times New Roman" w:hAnsi="Times New Roman" w:cs="Times New Roman"/>
          <w:sz w:val="30"/>
          <w:szCs w:val="30"/>
        </w:rPr>
        <w:t xml:space="preserve">специально созданной </w:t>
      </w:r>
      <w:r w:rsidR="00042B8F" w:rsidRPr="00752213">
        <w:rPr>
          <w:rFonts w:ascii="Times New Roman" w:hAnsi="Times New Roman" w:cs="Times New Roman"/>
          <w:sz w:val="30"/>
          <w:szCs w:val="30"/>
        </w:rPr>
        <w:t xml:space="preserve">Конституционной комиссии были образованы две рабочие группы, готовившие альтернативные проекты. После </w:t>
      </w:r>
      <w:r w:rsidR="0024338B" w:rsidRPr="00752213">
        <w:rPr>
          <w:rFonts w:ascii="Times New Roman" w:hAnsi="Times New Roman" w:cs="Times New Roman"/>
          <w:sz w:val="30"/>
          <w:szCs w:val="30"/>
        </w:rPr>
        <w:t xml:space="preserve">их </w:t>
      </w:r>
      <w:r w:rsidR="00042B8F" w:rsidRPr="00752213">
        <w:rPr>
          <w:rFonts w:ascii="Times New Roman" w:hAnsi="Times New Roman" w:cs="Times New Roman"/>
          <w:sz w:val="30"/>
          <w:szCs w:val="30"/>
        </w:rPr>
        <w:t xml:space="preserve">подготовки на </w:t>
      </w:r>
      <w:r w:rsidR="00042B8F" w:rsidRPr="00752213">
        <w:rPr>
          <w:rFonts w:ascii="Times New Roman" w:hAnsi="Times New Roman" w:cs="Times New Roman"/>
          <w:sz w:val="30"/>
          <w:szCs w:val="30"/>
        </w:rPr>
        <w:lastRenderedPageBreak/>
        <w:t>совместном заседании рабочих групп было решено предложить Верховному Совету единый текст</w:t>
      </w:r>
      <w:r w:rsidR="0024338B" w:rsidRPr="00752213">
        <w:rPr>
          <w:rFonts w:ascii="Times New Roman" w:hAnsi="Times New Roman" w:cs="Times New Roman"/>
          <w:sz w:val="30"/>
          <w:szCs w:val="30"/>
        </w:rPr>
        <w:t xml:space="preserve"> документа</w:t>
      </w:r>
      <w:r w:rsidR="00042B8F" w:rsidRPr="00752213">
        <w:rPr>
          <w:rFonts w:ascii="Times New Roman" w:hAnsi="Times New Roman" w:cs="Times New Roman"/>
          <w:sz w:val="30"/>
          <w:szCs w:val="30"/>
        </w:rPr>
        <w:t>.</w:t>
      </w:r>
    </w:p>
    <w:p w14:paraId="09CB45CB" w14:textId="11375648" w:rsidR="009842B4" w:rsidRPr="00752213" w:rsidRDefault="00501538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Следует отметить, </w:t>
      </w:r>
      <w:r w:rsidR="00D83BA3" w:rsidRPr="00752213">
        <w:rPr>
          <w:rFonts w:ascii="Times New Roman" w:hAnsi="Times New Roman" w:cs="Times New Roman"/>
          <w:sz w:val="30"/>
          <w:szCs w:val="30"/>
        </w:rPr>
        <w:t>что, по существу,</w:t>
      </w:r>
      <w:r w:rsidRPr="00752213">
        <w:rPr>
          <w:rFonts w:ascii="Times New Roman" w:hAnsi="Times New Roman" w:cs="Times New Roman"/>
          <w:sz w:val="30"/>
          <w:szCs w:val="30"/>
        </w:rPr>
        <w:t xml:space="preserve"> проект </w:t>
      </w:r>
      <w:r w:rsidR="0024338B" w:rsidRPr="00752213">
        <w:rPr>
          <w:rFonts w:ascii="Times New Roman" w:hAnsi="Times New Roman" w:cs="Times New Roman"/>
          <w:sz w:val="30"/>
          <w:szCs w:val="30"/>
        </w:rPr>
        <w:t xml:space="preserve">Основного закона </w:t>
      </w:r>
      <w:r w:rsidRPr="00752213">
        <w:rPr>
          <w:rFonts w:ascii="Times New Roman" w:hAnsi="Times New Roman" w:cs="Times New Roman"/>
          <w:sz w:val="30"/>
          <w:szCs w:val="30"/>
        </w:rPr>
        <w:t>бы</w:t>
      </w:r>
      <w:r w:rsidR="00D667A6" w:rsidRPr="00752213">
        <w:rPr>
          <w:rFonts w:ascii="Times New Roman" w:hAnsi="Times New Roman" w:cs="Times New Roman"/>
          <w:sz w:val="30"/>
          <w:szCs w:val="30"/>
        </w:rPr>
        <w:t>л уже готов к середине 1991 г</w:t>
      </w:r>
      <w:r w:rsidRPr="00752213">
        <w:rPr>
          <w:rFonts w:ascii="Times New Roman" w:hAnsi="Times New Roman" w:cs="Times New Roman"/>
          <w:sz w:val="30"/>
          <w:szCs w:val="30"/>
        </w:rPr>
        <w:t xml:space="preserve">. </w:t>
      </w:r>
      <w:r w:rsidR="00B72D46" w:rsidRPr="00752213">
        <w:rPr>
          <w:rFonts w:ascii="Times New Roman" w:hAnsi="Times New Roman" w:cs="Times New Roman"/>
          <w:sz w:val="30"/>
          <w:szCs w:val="30"/>
        </w:rPr>
        <w:t xml:space="preserve">Однако </w:t>
      </w:r>
      <w:r w:rsidR="002310D8" w:rsidRPr="00752213">
        <w:rPr>
          <w:rFonts w:ascii="Times New Roman" w:hAnsi="Times New Roman" w:cs="Times New Roman"/>
          <w:sz w:val="30"/>
          <w:szCs w:val="30"/>
        </w:rPr>
        <w:t>политическая борьба</w:t>
      </w:r>
      <w:r w:rsidR="007808DB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0076D2" w:rsidRPr="00752213">
        <w:rPr>
          <w:rFonts w:ascii="Times New Roman" w:hAnsi="Times New Roman" w:cs="Times New Roman"/>
          <w:sz w:val="30"/>
          <w:szCs w:val="30"/>
        </w:rPr>
        <w:t xml:space="preserve">между силами, </w:t>
      </w:r>
      <w:r w:rsidR="002310D8" w:rsidRPr="00752213">
        <w:rPr>
          <w:rFonts w:ascii="Times New Roman" w:hAnsi="Times New Roman" w:cs="Times New Roman"/>
          <w:sz w:val="30"/>
          <w:szCs w:val="30"/>
        </w:rPr>
        <w:t>преслед</w:t>
      </w:r>
      <w:r w:rsidR="000076D2" w:rsidRPr="00752213">
        <w:rPr>
          <w:rFonts w:ascii="Times New Roman" w:hAnsi="Times New Roman" w:cs="Times New Roman"/>
          <w:sz w:val="30"/>
          <w:szCs w:val="30"/>
        </w:rPr>
        <w:t>ующими</w:t>
      </w:r>
      <w:r w:rsidR="002310D8" w:rsidRPr="00752213">
        <w:rPr>
          <w:rFonts w:ascii="Times New Roman" w:hAnsi="Times New Roman" w:cs="Times New Roman"/>
          <w:sz w:val="30"/>
          <w:szCs w:val="30"/>
        </w:rPr>
        <w:t xml:space="preserve"> свои цели</w:t>
      </w:r>
      <w:r w:rsidR="007808DB" w:rsidRPr="00752213">
        <w:rPr>
          <w:rFonts w:ascii="Times New Roman" w:hAnsi="Times New Roman" w:cs="Times New Roman"/>
          <w:sz w:val="30"/>
          <w:szCs w:val="30"/>
        </w:rPr>
        <w:t xml:space="preserve">, привела к тому, что </w:t>
      </w:r>
      <w:r w:rsidR="00640CCD" w:rsidRPr="00752213">
        <w:rPr>
          <w:rFonts w:ascii="Times New Roman" w:hAnsi="Times New Roman" w:cs="Times New Roman"/>
          <w:sz w:val="30"/>
          <w:szCs w:val="30"/>
        </w:rPr>
        <w:t>работа над новой Конституцией продвигалась сложно и медленно.</w:t>
      </w:r>
      <w:r w:rsidR="00C556A3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9842B4" w:rsidRPr="00752213">
        <w:rPr>
          <w:rFonts w:ascii="Times New Roman" w:hAnsi="Times New Roman" w:cs="Times New Roman"/>
          <w:sz w:val="30"/>
          <w:szCs w:val="30"/>
        </w:rPr>
        <w:t>Камнем преткновения стал ключевой вопрос: какой быть молодой независимой республике – президентской или парламентской?</w:t>
      </w:r>
    </w:p>
    <w:p w14:paraId="0F41716F" w14:textId="7EE6D3DF" w:rsidR="00C556A3" w:rsidRPr="00752213" w:rsidRDefault="00037BA6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В итоге б</w:t>
      </w:r>
      <w:r w:rsidR="00C556A3" w:rsidRPr="00752213">
        <w:rPr>
          <w:rFonts w:ascii="Times New Roman" w:hAnsi="Times New Roman" w:cs="Times New Roman"/>
          <w:sz w:val="30"/>
          <w:szCs w:val="30"/>
        </w:rPr>
        <w:t>ыл принят компромиссный вариант: введение института президентства с сохранением широких полномочий Верховного Совета.</w:t>
      </w:r>
    </w:p>
    <w:p w14:paraId="1234AFCE" w14:textId="078EAA16" w:rsidR="005E7917" w:rsidRPr="00752213" w:rsidRDefault="005E7917" w:rsidP="00640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Историческое решение – </w:t>
      </w:r>
      <w:r w:rsidR="0090170B" w:rsidRPr="00752213">
        <w:rPr>
          <w:rFonts w:ascii="Times New Roman" w:hAnsi="Times New Roman" w:cs="Times New Roman"/>
          <w:b/>
          <w:bCs/>
          <w:sz w:val="30"/>
          <w:szCs w:val="30"/>
        </w:rPr>
        <w:t>принятие новой Конституции</w:t>
      </w:r>
      <w:r w:rsidR="00DD7892" w:rsidRPr="00752213">
        <w:rPr>
          <w:rFonts w:ascii="Times New Roman" w:hAnsi="Times New Roman" w:cs="Times New Roman"/>
          <w:sz w:val="30"/>
          <w:szCs w:val="30"/>
        </w:rPr>
        <w:t xml:space="preserve"> – </w:t>
      </w:r>
      <w:r w:rsidR="00A86E38" w:rsidRPr="00752213">
        <w:rPr>
          <w:rFonts w:ascii="Times New Roman" w:hAnsi="Times New Roman" w:cs="Times New Roman"/>
          <w:b/>
          <w:bCs/>
          <w:sz w:val="30"/>
          <w:szCs w:val="30"/>
        </w:rPr>
        <w:t>состоялось 15 марта 1994 </w:t>
      </w:r>
      <w:r w:rsidR="0090170B" w:rsidRPr="00752213">
        <w:rPr>
          <w:rFonts w:ascii="Times New Roman" w:hAnsi="Times New Roman" w:cs="Times New Roman"/>
          <w:b/>
          <w:bCs/>
          <w:sz w:val="30"/>
          <w:szCs w:val="30"/>
        </w:rPr>
        <w:t>г.</w:t>
      </w:r>
      <w:r w:rsidR="0013419E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752213">
        <w:rPr>
          <w:rFonts w:ascii="Times New Roman" w:hAnsi="Times New Roman" w:cs="Times New Roman"/>
          <w:sz w:val="30"/>
          <w:szCs w:val="30"/>
        </w:rPr>
        <w:t>С тех пор этот день</w:t>
      </w:r>
      <w:r w:rsidR="00B1081B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752213">
        <w:rPr>
          <w:rFonts w:ascii="Times New Roman" w:hAnsi="Times New Roman" w:cs="Times New Roman"/>
          <w:sz w:val="30"/>
          <w:szCs w:val="30"/>
        </w:rPr>
        <w:t>является</w:t>
      </w:r>
      <w:r w:rsidR="00B1081B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752213">
        <w:rPr>
          <w:rFonts w:ascii="Times New Roman" w:hAnsi="Times New Roman" w:cs="Times New Roman"/>
          <w:sz w:val="30"/>
          <w:szCs w:val="30"/>
        </w:rPr>
        <w:t>государственным праздником</w:t>
      </w:r>
      <w:r w:rsidR="00B1081B" w:rsidRPr="00752213">
        <w:rPr>
          <w:rFonts w:ascii="Times New Roman" w:hAnsi="Times New Roman" w:cs="Times New Roman"/>
          <w:sz w:val="30"/>
          <w:szCs w:val="30"/>
        </w:rPr>
        <w:t>.</w:t>
      </w:r>
    </w:p>
    <w:p w14:paraId="0B17CD5E" w14:textId="2409A60B" w:rsidR="00436F06" w:rsidRPr="00752213" w:rsidRDefault="00436F06" w:rsidP="00EA60D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1F9B8D93" w14:textId="14FDBD3C" w:rsidR="00640CCD" w:rsidRPr="00752213" w:rsidRDefault="00640CCD" w:rsidP="00436F0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i/>
          <w:iCs/>
          <w:sz w:val="28"/>
          <w:szCs w:val="28"/>
        </w:rPr>
        <w:t>При конституционном кворуме голосования и принятия решения (231 депутат) за принятие Конституции проголосовали 236</w:t>
      </w:r>
      <w:r w:rsidR="00BE05EF" w:rsidRPr="0075221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52213">
        <w:rPr>
          <w:rFonts w:ascii="Times New Roman" w:hAnsi="Times New Roman" w:cs="Times New Roman"/>
          <w:i/>
          <w:iCs/>
          <w:sz w:val="28"/>
          <w:szCs w:val="28"/>
        </w:rPr>
        <w:t>депутатов, против – 6, воздержались – 8, не голосовало – 57.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D93075C" w14:textId="3EBCCCA9" w:rsidR="00640CCD" w:rsidRPr="00752213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Вступившая в силу </w:t>
      </w:r>
      <w:r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Конституция Республики Беларусь фактически подвела итог процессам формирования независимого белорусского государства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на </w:t>
      </w:r>
      <w:r w:rsidR="0000736B" w:rsidRPr="00752213">
        <w:rPr>
          <w:rFonts w:ascii="Times New Roman" w:hAnsi="Times New Roman" w:cs="Times New Roman"/>
          <w:spacing w:val="-6"/>
          <w:sz w:val="30"/>
          <w:szCs w:val="30"/>
        </w:rPr>
        <w:t>новой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социально-экономической основе, закрепила ориентиры общественного развития, </w:t>
      </w:r>
      <w:r w:rsidR="00451F79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определила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его перспективы. </w:t>
      </w:r>
    </w:p>
    <w:p w14:paraId="75A5B11A" w14:textId="0BE59508" w:rsidR="00640CCD" w:rsidRPr="00752213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>Конституция учреждала и закрепляла основополагающие начала организации и развития общества и государства, юридически оформила важнейшие государственные институты, закрепила разделение властей в государстве на законодательную, исполнительную и судебную.</w:t>
      </w:r>
    </w:p>
    <w:p w14:paraId="70883BC9" w14:textId="0AD7EE83" w:rsidR="00640CCD" w:rsidRPr="00752213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Впервые в Беларуси был </w:t>
      </w:r>
      <w:proofErr w:type="spellStart"/>
      <w:r w:rsidRPr="00752213">
        <w:rPr>
          <w:rFonts w:ascii="Times New Roman" w:hAnsi="Times New Roman" w:cs="Times New Roman"/>
          <w:b/>
          <w:bCs/>
          <w:sz w:val="30"/>
          <w:szCs w:val="30"/>
        </w:rPr>
        <w:t>введен</w:t>
      </w:r>
      <w:proofErr w:type="spellEnd"/>
      <w:r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 институт президентства</w:t>
      </w:r>
      <w:r w:rsidRPr="00752213">
        <w:rPr>
          <w:rFonts w:ascii="Times New Roman" w:hAnsi="Times New Roman" w:cs="Times New Roman"/>
          <w:sz w:val="30"/>
          <w:szCs w:val="30"/>
        </w:rPr>
        <w:t>. Тогда, на переломном этапе развития страны</w:t>
      </w:r>
      <w:r w:rsidR="00451F79" w:rsidRPr="00752213">
        <w:rPr>
          <w:rFonts w:ascii="Times New Roman" w:hAnsi="Times New Roman" w:cs="Times New Roman"/>
          <w:sz w:val="30"/>
          <w:szCs w:val="30"/>
        </w:rPr>
        <w:t>,</w:t>
      </w:r>
      <w:r w:rsidRPr="00752213">
        <w:rPr>
          <w:rFonts w:ascii="Times New Roman" w:hAnsi="Times New Roman" w:cs="Times New Roman"/>
          <w:sz w:val="30"/>
          <w:szCs w:val="30"/>
        </w:rPr>
        <w:t xml:space="preserve">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14:paraId="356A8C46" w14:textId="234ACFB5" w:rsidR="00640CCD" w:rsidRPr="00752213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z w:val="30"/>
          <w:szCs w:val="30"/>
        </w:rPr>
        <w:t>10 июля 1994</w:t>
      </w:r>
      <w:r w:rsidR="00277550" w:rsidRPr="00752213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г</w:t>
      </w:r>
      <w:r w:rsidR="00F07AB8" w:rsidRPr="00752213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Президентом Республики Беларусь был избран народный депутат Беларуси </w:t>
      </w:r>
      <w:proofErr w:type="spellStart"/>
      <w:r w:rsidRPr="00752213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752213">
        <w:rPr>
          <w:rFonts w:ascii="Times New Roman" w:hAnsi="Times New Roman" w:cs="Times New Roman"/>
          <w:sz w:val="30"/>
          <w:szCs w:val="30"/>
        </w:rPr>
        <w:t xml:space="preserve">. Во втором туре его поддержали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80,3%</w:t>
      </w:r>
      <w:r w:rsidRPr="00752213">
        <w:rPr>
          <w:rFonts w:ascii="Times New Roman" w:hAnsi="Times New Roman" w:cs="Times New Roman"/>
          <w:sz w:val="30"/>
          <w:szCs w:val="30"/>
        </w:rPr>
        <w:t xml:space="preserve"> граждан, принявших участие в голосовании.</w:t>
      </w:r>
    </w:p>
    <w:p w14:paraId="539435D1" w14:textId="45891BDF" w:rsidR="00640CCD" w:rsidRPr="00752213" w:rsidRDefault="00037BA6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Однако несмотря на то, что</w:t>
      </w:r>
      <w:r w:rsidR="00640CCD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00736B" w:rsidRPr="00752213">
        <w:rPr>
          <w:rFonts w:ascii="Times New Roman" w:hAnsi="Times New Roman" w:cs="Times New Roman"/>
          <w:sz w:val="30"/>
          <w:szCs w:val="30"/>
        </w:rPr>
        <w:t>п</w:t>
      </w:r>
      <w:r w:rsidR="00640CCD" w:rsidRPr="00752213">
        <w:rPr>
          <w:rFonts w:ascii="Times New Roman" w:hAnsi="Times New Roman" w:cs="Times New Roman"/>
          <w:sz w:val="30"/>
          <w:szCs w:val="30"/>
        </w:rPr>
        <w:t>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  <w:r w:rsidR="00DC005F" w:rsidRPr="0075221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269D77" w14:textId="5131F1BA" w:rsidR="00BA2B41" w:rsidRPr="00752213" w:rsidRDefault="00D667A6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Конституция 1994 г.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по своей сути была 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>антикризисн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>ой, о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>днако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не </w:t>
      </w:r>
      <w:r w:rsidR="00C71EF1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могла 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 полной мере обеспечить поступательное и успешное </w:t>
      </w:r>
      <w:r w:rsidR="00727D2E" w:rsidRPr="00752213">
        <w:rPr>
          <w:rFonts w:ascii="Times New Roman" w:hAnsi="Times New Roman" w:cs="Times New Roman"/>
          <w:spacing w:val="-6"/>
          <w:sz w:val="30"/>
          <w:szCs w:val="30"/>
        </w:rPr>
        <w:t>развитие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молодого белорусского государства. Это и обусловило внесение в </w:t>
      </w:r>
      <w:proofErr w:type="spellStart"/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>нее</w:t>
      </w:r>
      <w:proofErr w:type="spellEnd"/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изменений в два последующ</w:t>
      </w:r>
      <w:r w:rsidR="00727D2E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их года. </w:t>
      </w:r>
      <w:r w:rsidR="00451F79" w:rsidRPr="00752213">
        <w:rPr>
          <w:rFonts w:ascii="Times New Roman" w:hAnsi="Times New Roman" w:cs="Times New Roman"/>
          <w:spacing w:val="-6"/>
          <w:sz w:val="30"/>
          <w:szCs w:val="30"/>
        </w:rPr>
        <w:t>При этом важно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, что </w:t>
      </w:r>
      <w:r w:rsidR="00BA2B41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все изменения в </w:t>
      </w:r>
      <w:r w:rsidR="00BA2B41" w:rsidRPr="00752213">
        <w:rPr>
          <w:rFonts w:ascii="Times New Roman" w:hAnsi="Times New Roman" w:cs="Times New Roman"/>
          <w:b/>
          <w:spacing w:val="-6"/>
          <w:sz w:val="30"/>
          <w:szCs w:val="30"/>
        </w:rPr>
        <w:lastRenderedPageBreak/>
        <w:t xml:space="preserve">Основной Закон </w:t>
      </w:r>
      <w:r w:rsidR="00277550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вносились </w:t>
      </w:r>
      <w:r w:rsidR="00BA2B41" w:rsidRPr="00752213">
        <w:rPr>
          <w:rFonts w:ascii="Times New Roman" w:hAnsi="Times New Roman" w:cs="Times New Roman"/>
          <w:b/>
          <w:spacing w:val="-6"/>
          <w:sz w:val="30"/>
          <w:szCs w:val="30"/>
        </w:rPr>
        <w:t>Главой белорусского государства не единолично, а неизменно советуясь по этому поводу с народом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01CB3DE1" w14:textId="77777777" w:rsidR="0088342C" w:rsidRPr="00752213" w:rsidRDefault="0088342C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4E24EE8A" w14:textId="4F5FBFF9" w:rsidR="002310D8" w:rsidRPr="00752213" w:rsidRDefault="0017533D" w:rsidP="0088342C">
      <w:pPr>
        <w:spacing w:before="60" w:after="6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Конституционные референдумы в Беларуси (14 мая 1995 г.,</w:t>
      </w:r>
      <w:r w:rsidRPr="00752213">
        <w:rPr>
          <w:rFonts w:ascii="Times New Roman" w:hAnsi="Times New Roman" w:cs="Times New Roman"/>
          <w:b/>
          <w:sz w:val="30"/>
          <w:szCs w:val="30"/>
        </w:rPr>
        <w:br/>
        <w:t>24 ноября 1996 г. и 17 октября 2004 г.)</w:t>
      </w:r>
    </w:p>
    <w:p w14:paraId="21726761" w14:textId="7577D9AC" w:rsidR="002310D8" w:rsidRPr="00752213" w:rsidRDefault="00495EB1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В суверенной Беларуси механизм прямого совета власти с народом по важнейшим вопросам развития общества</w:t>
      </w:r>
      <w:r w:rsidR="00727D2E" w:rsidRPr="00752213">
        <w:rPr>
          <w:rFonts w:ascii="Times New Roman" w:hAnsi="Times New Roman" w:cs="Times New Roman"/>
          <w:sz w:val="30"/>
          <w:szCs w:val="30"/>
        </w:rPr>
        <w:t xml:space="preserve"> – конституционный референдум –</w:t>
      </w:r>
      <w:r w:rsidRPr="00752213">
        <w:rPr>
          <w:rFonts w:ascii="Times New Roman" w:hAnsi="Times New Roman" w:cs="Times New Roman"/>
          <w:sz w:val="30"/>
          <w:szCs w:val="30"/>
        </w:rPr>
        <w:t xml:space="preserve"> был использован трижды</w:t>
      </w:r>
      <w:r w:rsidR="00727D2E" w:rsidRPr="00752213">
        <w:rPr>
          <w:rFonts w:ascii="Times New Roman" w:hAnsi="Times New Roman" w:cs="Times New Roman"/>
          <w:sz w:val="30"/>
          <w:szCs w:val="30"/>
        </w:rPr>
        <w:t xml:space="preserve">: </w:t>
      </w:r>
      <w:r w:rsidRPr="00752213">
        <w:rPr>
          <w:rFonts w:ascii="Times New Roman" w:hAnsi="Times New Roman" w:cs="Times New Roman"/>
          <w:sz w:val="30"/>
          <w:szCs w:val="30"/>
        </w:rPr>
        <w:t>в 1995, 1996 и 2004 г</w:t>
      </w:r>
      <w:r w:rsidR="00D667A6" w:rsidRPr="00752213">
        <w:rPr>
          <w:rFonts w:ascii="Times New Roman" w:hAnsi="Times New Roman" w:cs="Times New Roman"/>
          <w:sz w:val="30"/>
          <w:szCs w:val="30"/>
        </w:rPr>
        <w:t>г</w:t>
      </w:r>
      <w:r w:rsidRPr="00752213">
        <w:rPr>
          <w:rFonts w:ascii="Times New Roman" w:hAnsi="Times New Roman" w:cs="Times New Roman"/>
          <w:sz w:val="30"/>
          <w:szCs w:val="30"/>
        </w:rPr>
        <w:t>.</w:t>
      </w:r>
    </w:p>
    <w:p w14:paraId="267FAED8" w14:textId="168A8617" w:rsidR="00952CAA" w:rsidRPr="00752213" w:rsidRDefault="00952CAA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Первый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за годы независимости </w:t>
      </w:r>
      <w:r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референдум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в истории нашей страны был </w:t>
      </w:r>
      <w:proofErr w:type="spellStart"/>
      <w:r w:rsidR="00D667A6"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проведен</w:t>
      </w:r>
      <w:proofErr w:type="spellEnd"/>
      <w:r w:rsidR="00D667A6"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14 мая 1995 г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. Глава государства </w:t>
      </w:r>
      <w:proofErr w:type="spellStart"/>
      <w:r w:rsidR="00727D2E" w:rsidRPr="00752213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="00727D2E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>представил на суд народа конкретные,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 поддержке действий Президента, направленных на экономическую интеграцию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14:paraId="1B8F0CFD" w14:textId="110FA461" w:rsidR="00965DEF" w:rsidRPr="00752213" w:rsidRDefault="00DD7892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ходе всенародного голосования </w:t>
      </w:r>
      <w:r w:rsidR="00BA18D6" w:rsidRPr="00752213">
        <w:rPr>
          <w:rFonts w:ascii="Times New Roman" w:hAnsi="Times New Roman" w:cs="Times New Roman"/>
          <w:sz w:val="30"/>
          <w:szCs w:val="30"/>
        </w:rPr>
        <w:t>14 мая 1995 г. инициативы Главы государства получили широкую поддержку общества.</w:t>
      </w:r>
      <w:r w:rsidR="007B329F" w:rsidRPr="00752213">
        <w:t xml:space="preserve"> </w:t>
      </w:r>
      <w:r w:rsidR="007B329F" w:rsidRPr="00752213">
        <w:rPr>
          <w:rFonts w:ascii="Times New Roman" w:hAnsi="Times New Roman" w:cs="Times New Roman"/>
          <w:sz w:val="30"/>
          <w:szCs w:val="30"/>
        </w:rPr>
        <w:t>Результаты плебисцита изменили ряд конституционных норм</w:t>
      </w:r>
      <w:r w:rsidR="00727D2E" w:rsidRPr="00752213">
        <w:rPr>
          <w:rFonts w:ascii="Times New Roman" w:hAnsi="Times New Roman" w:cs="Times New Roman"/>
          <w:sz w:val="30"/>
          <w:szCs w:val="30"/>
        </w:rPr>
        <w:t>.</w:t>
      </w:r>
      <w:r w:rsidR="007B329F" w:rsidRPr="0075221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F154B4" w14:textId="631DE5D1" w:rsidR="00BA18D6" w:rsidRPr="00752213" w:rsidRDefault="00BA18D6" w:rsidP="00266BD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0D066323" w14:textId="76B3F244" w:rsidR="00BA18D6" w:rsidRPr="00752213" w:rsidRDefault="008363DF" w:rsidP="00266BD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голосовании на республиканском референдуме приняли участие 64,8%</w:t>
      </w:r>
      <w:r w:rsidR="00266BDC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424EF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имевших на это право </w:t>
      </w:r>
      <w:r w:rsidR="00266BDC" w:rsidRPr="00752213">
        <w:rPr>
          <w:rFonts w:ascii="Times New Roman" w:hAnsi="Times New Roman" w:cs="Times New Roman"/>
          <w:i/>
          <w:iCs/>
          <w:sz w:val="28"/>
          <w:szCs w:val="28"/>
        </w:rPr>
        <w:t>граждан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. За придание русскому языку равного статуса с белорусским проголосовали 83,3% </w:t>
      </w:r>
      <w:r w:rsidR="00D424EF" w:rsidRPr="00752213">
        <w:rPr>
          <w:rFonts w:ascii="Times New Roman" w:hAnsi="Times New Roman" w:cs="Times New Roman"/>
          <w:i/>
          <w:iCs/>
          <w:sz w:val="28"/>
          <w:szCs w:val="28"/>
        </w:rPr>
        <w:t>избирателей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E09F5" w:rsidRPr="00752213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>а установление новых Государственного флага и Государственного герба</w:t>
      </w:r>
      <w:r w:rsidR="00BE09F5" w:rsidRPr="0075221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266BDC" w:rsidRPr="0075221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75,1%. Действия Президента, направленные на экономическую интеграцию с Россией, поддержали 83,3% граждан, а внесение изменений в действующую Конституцию </w:t>
      </w:r>
      <w:r w:rsidR="00266BDC" w:rsidRPr="0075221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77,7%.</w:t>
      </w:r>
    </w:p>
    <w:p w14:paraId="323B652C" w14:textId="7E4D46BC" w:rsidR="00965DEF" w:rsidRPr="00752213" w:rsidRDefault="00451F79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>Последующие п</w:t>
      </w:r>
      <w:r w:rsidR="007B329F" w:rsidRPr="00752213">
        <w:rPr>
          <w:rFonts w:ascii="Times New Roman" w:hAnsi="Times New Roman" w:cs="Times New Roman"/>
          <w:spacing w:val="-4"/>
          <w:sz w:val="30"/>
          <w:szCs w:val="30"/>
        </w:rPr>
        <w:t>опытки президентской власти взять общественно-политическую ситуацию под контроль и вывести страну из кризиса натолкнулись на сопротивление парламентской фракции Белорусского народного фронта и примкнувших к не</w:t>
      </w:r>
      <w:r w:rsidR="00CD7479" w:rsidRPr="00752213">
        <w:rPr>
          <w:rFonts w:ascii="Times New Roman" w:hAnsi="Times New Roman" w:cs="Times New Roman"/>
          <w:spacing w:val="-4"/>
          <w:sz w:val="30"/>
          <w:szCs w:val="30"/>
        </w:rPr>
        <w:t>й депутатов. Достигнутый в 1994 </w:t>
      </w:r>
      <w:r w:rsidR="00727D2E" w:rsidRPr="00752213">
        <w:rPr>
          <w:rFonts w:ascii="Times New Roman" w:hAnsi="Times New Roman" w:cs="Times New Roman"/>
          <w:spacing w:val="-4"/>
          <w:sz w:val="30"/>
          <w:szCs w:val="30"/>
        </w:rPr>
        <w:t>г</w:t>
      </w:r>
      <w:r w:rsidR="00CD7479" w:rsidRPr="00752213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7B329F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элитами страны компромисс вылился в острый конституционный кризис.</w:t>
      </w:r>
    </w:p>
    <w:p w14:paraId="28448281" w14:textId="02EE271D" w:rsidR="00727D2E" w:rsidRPr="00752213" w:rsidRDefault="00727D2E" w:rsidP="0072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 xml:space="preserve">Политическая и экономическая стабильность в стране оказалась под угрозой. Нормы </w:t>
      </w:r>
      <w:r w:rsidR="00FC74FC" w:rsidRPr="00752213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Pr="00752213">
        <w:rPr>
          <w:rFonts w:ascii="Times New Roman" w:hAnsi="Times New Roman" w:cs="Times New Roman"/>
          <w:b/>
          <w:sz w:val="30"/>
          <w:szCs w:val="30"/>
        </w:rPr>
        <w:t>Конституции 1994 г</w:t>
      </w:r>
      <w:r w:rsidR="00FC74FC" w:rsidRPr="00752213">
        <w:rPr>
          <w:rFonts w:ascii="Times New Roman" w:hAnsi="Times New Roman" w:cs="Times New Roman"/>
          <w:b/>
          <w:sz w:val="30"/>
          <w:szCs w:val="30"/>
        </w:rPr>
        <w:t>.</w:t>
      </w:r>
      <w:r w:rsidRPr="00752213">
        <w:rPr>
          <w:rFonts w:ascii="Times New Roman" w:hAnsi="Times New Roman" w:cs="Times New Roman"/>
          <w:b/>
          <w:sz w:val="30"/>
          <w:szCs w:val="30"/>
        </w:rPr>
        <w:t xml:space="preserve"> не обеспечивали достаточный баланс интересов ветвей власти.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F7149E8" w14:textId="0942672B" w:rsidR="00965DEF" w:rsidRPr="00752213" w:rsidRDefault="003B31C4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>Для выхода из этой ситуации в августе 1996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="00727D2E" w:rsidRPr="00752213">
        <w:rPr>
          <w:rFonts w:ascii="Times New Roman" w:hAnsi="Times New Roman" w:cs="Times New Roman"/>
          <w:spacing w:val="-4"/>
          <w:sz w:val="30"/>
          <w:szCs w:val="30"/>
        </w:rPr>
        <w:t>г.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proofErr w:type="spellStart"/>
      <w:r w:rsidRPr="00752213">
        <w:rPr>
          <w:rFonts w:ascii="Times New Roman" w:hAnsi="Times New Roman" w:cs="Times New Roman"/>
          <w:spacing w:val="-4"/>
          <w:sz w:val="30"/>
          <w:szCs w:val="30"/>
        </w:rPr>
        <w:t>А.Г.Лукашенко</w:t>
      </w:r>
      <w:proofErr w:type="spellEnd"/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Верховный Совет идею референдума поддержал</w:t>
      </w:r>
      <w:r w:rsidR="00BE09F5" w:rsidRPr="00752213">
        <w:rPr>
          <w:rFonts w:ascii="Times New Roman" w:hAnsi="Times New Roman" w:cs="Times New Roman"/>
          <w:spacing w:val="-4"/>
          <w:sz w:val="30"/>
          <w:szCs w:val="30"/>
        </w:rPr>
        <w:t>, но п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ри этом депутаты решили вынести на народное 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обсуждение вопрос об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lastRenderedPageBreak/>
        <w:t>упраздн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ении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пост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Президента и превращ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ении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республик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в парламентскую.</w:t>
      </w:r>
    </w:p>
    <w:p w14:paraId="48A3453D" w14:textId="0E6298A7" w:rsidR="00C4739C" w:rsidRPr="00752213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Таким образом, на </w:t>
      </w:r>
      <w:r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>второй республиканский референдум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были вынесены два проекта </w:t>
      </w:r>
      <w:proofErr w:type="spellStart"/>
      <w:r w:rsidRPr="00752213">
        <w:rPr>
          <w:rFonts w:ascii="Times New Roman" w:hAnsi="Times New Roman" w:cs="Times New Roman"/>
          <w:spacing w:val="-4"/>
          <w:sz w:val="30"/>
          <w:szCs w:val="30"/>
        </w:rPr>
        <w:t>обновленной</w:t>
      </w:r>
      <w:proofErr w:type="spellEnd"/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Конституции.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EC2A5E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Вопросов, инициированных </w:t>
      </w:r>
      <w:r w:rsidR="00BE09F5" w:rsidRPr="00752213">
        <w:rPr>
          <w:rFonts w:ascii="Times New Roman" w:hAnsi="Times New Roman" w:cs="Times New Roman"/>
          <w:spacing w:val="-4"/>
          <w:sz w:val="30"/>
          <w:szCs w:val="30"/>
        </w:rPr>
        <w:t>Президентом</w:t>
      </w:r>
      <w:r w:rsidR="00EC2A5E" w:rsidRPr="00752213">
        <w:rPr>
          <w:rFonts w:ascii="Times New Roman" w:hAnsi="Times New Roman" w:cs="Times New Roman"/>
          <w:spacing w:val="-4"/>
          <w:sz w:val="30"/>
          <w:szCs w:val="30"/>
        </w:rPr>
        <w:t>, было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четыре: </w:t>
      </w:r>
      <w:r w:rsidR="00D83BA3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о внесении изменений и дополнений в Конституцию (предложенных Президентом); 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>о переносе Дня Независимости на 3 июля</w:t>
      </w:r>
      <w:r w:rsidR="00D83BA3" w:rsidRPr="00752213">
        <w:rPr>
          <w:rFonts w:ascii="Times New Roman" w:hAnsi="Times New Roman" w:cs="Times New Roman"/>
          <w:spacing w:val="-4"/>
          <w:sz w:val="30"/>
          <w:szCs w:val="30"/>
        </w:rPr>
        <w:t>;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о введении свободной, без ограничений, купли-продажи земель сельскохозяйственного назначения</w:t>
      </w:r>
      <w:r w:rsidR="00D83BA3" w:rsidRPr="00752213">
        <w:rPr>
          <w:rFonts w:ascii="Times New Roman" w:hAnsi="Times New Roman" w:cs="Times New Roman"/>
          <w:spacing w:val="-4"/>
          <w:sz w:val="30"/>
          <w:szCs w:val="30"/>
        </w:rPr>
        <w:t>;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об отмене смертной казни.</w:t>
      </w:r>
    </w:p>
    <w:p w14:paraId="3FFCC2D8" w14:textId="7F28A8C8" w:rsidR="003B31C4" w:rsidRPr="00752213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результате голосования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24 ноября 1996 г.</w:t>
      </w:r>
      <w:r w:rsidRPr="00752213">
        <w:rPr>
          <w:rFonts w:ascii="Times New Roman" w:hAnsi="Times New Roman" w:cs="Times New Roman"/>
          <w:sz w:val="30"/>
          <w:szCs w:val="30"/>
        </w:rPr>
        <w:t xml:space="preserve"> проект Конституции, предложенный Президентом Республики Беларусь </w:t>
      </w:r>
      <w:proofErr w:type="spellStart"/>
      <w:r w:rsidRPr="00752213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752213">
        <w:rPr>
          <w:rFonts w:ascii="Times New Roman" w:hAnsi="Times New Roman" w:cs="Times New Roman"/>
          <w:sz w:val="30"/>
          <w:szCs w:val="30"/>
        </w:rPr>
        <w:t xml:space="preserve">, поддержали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70,</w:t>
      </w:r>
      <w:r w:rsidR="00C4739C" w:rsidRPr="00752213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5%</w:t>
      </w:r>
      <w:r w:rsidRPr="00752213">
        <w:rPr>
          <w:rFonts w:ascii="Times New Roman" w:hAnsi="Times New Roman" w:cs="Times New Roman"/>
          <w:sz w:val="30"/>
          <w:szCs w:val="30"/>
        </w:rPr>
        <w:t xml:space="preserve"> от общего числа избирателей, проект Верховного Совета – </w:t>
      </w:r>
      <w:r w:rsidR="00E80C2B" w:rsidRPr="00752213">
        <w:rPr>
          <w:rFonts w:ascii="Times New Roman" w:hAnsi="Times New Roman" w:cs="Times New Roman"/>
          <w:sz w:val="30"/>
          <w:szCs w:val="30"/>
        </w:rPr>
        <w:t>лишь</w:t>
      </w:r>
      <w:r w:rsidR="00EC2A5E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sz w:val="30"/>
          <w:szCs w:val="30"/>
        </w:rPr>
        <w:t>7,9% от общего числа избирателей.</w:t>
      </w:r>
    </w:p>
    <w:p w14:paraId="077B047F" w14:textId="342AAB86" w:rsidR="00965DEF" w:rsidRPr="00752213" w:rsidRDefault="00C4739C" w:rsidP="00C473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6402FE88" w14:textId="544D4228" w:rsidR="00C4739C" w:rsidRPr="00752213" w:rsidRDefault="00C4739C" w:rsidP="00C473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В голосовании на республиканском референдуме приняли участие 84,14% граждан</w:t>
      </w:r>
      <w:r w:rsidR="004B1726"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, </w:t>
      </w:r>
      <w:proofErr w:type="spellStart"/>
      <w:r w:rsidR="004B1726"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внесенных</w:t>
      </w:r>
      <w:proofErr w:type="spellEnd"/>
      <w:r w:rsidR="004B1726"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в списки для голосования</w:t>
      </w:r>
      <w:r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. За одобрение вопроса о переносе Дня Независимости на 3 июля проголосовали 88,18% граждан, за принятие предложенной </w:t>
      </w:r>
      <w:proofErr w:type="spellStart"/>
      <w:r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А.</w:t>
      </w:r>
      <w:r w:rsidR="00D83BA3"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Г.</w:t>
      </w:r>
      <w:r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Лукашенко</w:t>
      </w:r>
      <w:proofErr w:type="spellEnd"/>
      <w:r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новой редакции 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14:paraId="382B50E0" w14:textId="30F11209" w:rsidR="00965DEF" w:rsidRPr="00752213" w:rsidRDefault="00881AD2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Н</w:t>
      </w:r>
      <w:r w:rsidR="000D162D" w:rsidRPr="00752213">
        <w:rPr>
          <w:rFonts w:ascii="Times New Roman" w:hAnsi="Times New Roman" w:cs="Times New Roman"/>
          <w:sz w:val="30"/>
          <w:szCs w:val="30"/>
        </w:rPr>
        <w:t>овая Конституция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</w:t>
      </w:r>
      <w:r w:rsidR="00BE09F5" w:rsidRPr="00752213">
        <w:rPr>
          <w:rFonts w:ascii="Times New Roman" w:hAnsi="Times New Roman" w:cs="Times New Roman"/>
          <w:sz w:val="30"/>
          <w:szCs w:val="30"/>
        </w:rPr>
        <w:t xml:space="preserve">х. </w:t>
      </w:r>
      <w:proofErr w:type="spellStart"/>
      <w:r w:rsidR="00BE09F5" w:rsidRPr="00752213">
        <w:rPr>
          <w:rFonts w:ascii="Times New Roman" w:hAnsi="Times New Roman" w:cs="Times New Roman"/>
          <w:sz w:val="30"/>
          <w:szCs w:val="30"/>
        </w:rPr>
        <w:t>Внесенные</w:t>
      </w:r>
      <w:proofErr w:type="spellEnd"/>
      <w:r w:rsidR="00BE09F5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A04E0A" w:rsidRPr="00752213">
        <w:rPr>
          <w:rFonts w:ascii="Times New Roman" w:hAnsi="Times New Roman" w:cs="Times New Roman"/>
          <w:spacing w:val="-4"/>
          <w:sz w:val="30"/>
          <w:szCs w:val="30"/>
        </w:rPr>
        <w:t>изменени</w:t>
      </w:r>
      <w:r w:rsidR="00BE09F5" w:rsidRPr="00752213">
        <w:rPr>
          <w:rFonts w:ascii="Times New Roman" w:hAnsi="Times New Roman" w:cs="Times New Roman"/>
          <w:spacing w:val="-4"/>
          <w:sz w:val="30"/>
          <w:szCs w:val="30"/>
        </w:rPr>
        <w:t>я</w:t>
      </w:r>
      <w:r w:rsidR="00A04E0A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позволил</w:t>
      </w:r>
      <w:r w:rsidR="00BE09F5" w:rsidRPr="00752213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="00A04E0A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обеспечить эффективную деятельность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>всех ветвей власти</w:t>
      </w:r>
      <w:r w:rsidR="00A04E0A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в интересах белорусского народа. </w:t>
      </w:r>
    </w:p>
    <w:p w14:paraId="37539610" w14:textId="5C5849E8" w:rsidR="00A04E0A" w:rsidRPr="00752213" w:rsidRDefault="004B1726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Очередные изменения в Конституцию были </w:t>
      </w:r>
      <w:r w:rsidR="00E80C2B" w:rsidRPr="00752213">
        <w:rPr>
          <w:rFonts w:ascii="Times New Roman" w:hAnsi="Times New Roman" w:cs="Times New Roman"/>
          <w:spacing w:val="-4"/>
          <w:sz w:val="30"/>
          <w:szCs w:val="30"/>
        </w:rPr>
        <w:t>приняты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54CD3" w:rsidRPr="00752213">
        <w:rPr>
          <w:rFonts w:ascii="Times New Roman" w:hAnsi="Times New Roman" w:cs="Times New Roman"/>
          <w:spacing w:val="-4"/>
          <w:sz w:val="30"/>
          <w:szCs w:val="30"/>
        </w:rPr>
        <w:t>по итогам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>референдум</w:t>
      </w:r>
      <w:r w:rsidR="00454CD3"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>а</w:t>
      </w:r>
      <w:r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 17 октября 2004 </w:t>
      </w:r>
      <w:r w:rsidR="0000736B"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>г.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454CD3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также </w:t>
      </w:r>
      <w:proofErr w:type="spellStart"/>
      <w:r w:rsidR="00454CD3" w:rsidRPr="00752213">
        <w:rPr>
          <w:rFonts w:ascii="Times New Roman" w:hAnsi="Times New Roman" w:cs="Times New Roman"/>
          <w:spacing w:val="-4"/>
          <w:sz w:val="30"/>
          <w:szCs w:val="30"/>
        </w:rPr>
        <w:t>проведенного</w:t>
      </w:r>
      <w:proofErr w:type="spellEnd"/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по инициативе Президента. На народный суд был вынесен единственный </w:t>
      </w:r>
      <w:r w:rsidR="0054632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пункт: </w:t>
      </w:r>
      <w:r w:rsidR="00AC7605" w:rsidRPr="00752213">
        <w:rPr>
          <w:rFonts w:ascii="Times New Roman" w:hAnsi="Times New Roman" w:cs="Times New Roman"/>
          <w:spacing w:val="-4"/>
          <w:sz w:val="30"/>
          <w:szCs w:val="30"/>
        </w:rPr>
        <w:br/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о возможности предоставления Главе государства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права участвовать в качестве кандидата в Президенты Республики Беларусь в очередных выборах 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>П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резидента и отмены ограничений на количество сроков переизбрания на 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данную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должность 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для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>одного и того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же лица. По итогам референдума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D162D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белорусский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народ 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>вновь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поддержал предложение лидера.</w:t>
      </w:r>
    </w:p>
    <w:p w14:paraId="11BDD3BB" w14:textId="4CC83758" w:rsidR="004B1726" w:rsidRPr="00752213" w:rsidRDefault="004B1726" w:rsidP="00387AF8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380000C3" w14:textId="4AD0F7F4" w:rsidR="004B1726" w:rsidRPr="00752213" w:rsidRDefault="00BE09F5" w:rsidP="00387AF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i/>
          <w:iCs/>
          <w:sz w:val="28"/>
          <w:szCs w:val="28"/>
        </w:rPr>
        <w:t>По данным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Центризбиркома,</w:t>
      </w:r>
      <w:r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в голосовании приняли участие 90,28% граждан, </w:t>
      </w:r>
      <w:proofErr w:type="spellStart"/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>внесенных</w:t>
      </w:r>
      <w:proofErr w:type="spellEnd"/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в списки для голосования. </w:t>
      </w:r>
      <w:r w:rsidR="000D162D" w:rsidRPr="00752213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>ешени</w:t>
      </w:r>
      <w:r w:rsidR="000D162D" w:rsidRPr="00752213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по вынесенному на плебисцит вопросу </w:t>
      </w:r>
      <w:r w:rsidR="000D162D" w:rsidRPr="00752213">
        <w:rPr>
          <w:rFonts w:ascii="Times New Roman" w:hAnsi="Times New Roman" w:cs="Times New Roman"/>
          <w:i/>
          <w:iCs/>
          <w:sz w:val="28"/>
          <w:szCs w:val="28"/>
        </w:rPr>
        <w:t>поддержали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726"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54CD3" w:rsidRPr="00752213">
        <w:rPr>
          <w:rFonts w:ascii="Times New Roman" w:hAnsi="Times New Roman" w:cs="Times New Roman"/>
          <w:i/>
          <w:iCs/>
          <w:sz w:val="28"/>
          <w:szCs w:val="28"/>
        </w:rPr>
        <w:t>из них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81C872B" w14:textId="3E790157" w:rsidR="00387AF8" w:rsidRPr="00752213" w:rsidRDefault="00546324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Как отмечал </w:t>
      </w:r>
      <w:r w:rsidR="00387AF8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Президент Республики Беларусь </w:t>
      </w:r>
      <w:proofErr w:type="spellStart"/>
      <w:r w:rsidR="00387AF8" w:rsidRPr="00752213">
        <w:rPr>
          <w:rFonts w:ascii="Times New Roman" w:hAnsi="Times New Roman" w:cs="Times New Roman"/>
          <w:spacing w:val="-4"/>
          <w:sz w:val="30"/>
          <w:szCs w:val="30"/>
        </w:rPr>
        <w:t>А.Г.Лукашенко</w:t>
      </w:r>
      <w:proofErr w:type="spellEnd"/>
      <w:r w:rsidR="0023395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18</w:t>
      </w:r>
      <w:r w:rsidR="00454CD3" w:rsidRPr="00752213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="0023395C" w:rsidRPr="00752213">
        <w:rPr>
          <w:rFonts w:ascii="Times New Roman" w:hAnsi="Times New Roman" w:cs="Times New Roman"/>
          <w:spacing w:val="-4"/>
          <w:sz w:val="30"/>
          <w:szCs w:val="30"/>
        </w:rPr>
        <w:t>октября 2004 г.,</w:t>
      </w:r>
      <w:r w:rsidR="00387AF8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387AF8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>«</w:t>
      </w:r>
      <w:r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>и</w:t>
      </w:r>
      <w:r w:rsidR="00387AF8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 xml:space="preserve">тоги референдума для меня были ошеломляющими. Хочу поблагодарить граждан Беларуси за колоссальную поддержку, которую они оказали мне. Я сделаю все, чтобы народ не пожалел </w:t>
      </w:r>
      <w:r w:rsidR="0023395C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 xml:space="preserve">о </w:t>
      </w:r>
      <w:proofErr w:type="spellStart"/>
      <w:r w:rsidR="0023395C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>своем</w:t>
      </w:r>
      <w:proofErr w:type="spellEnd"/>
      <w:r w:rsidR="0023395C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 xml:space="preserve"> выборе</w:t>
      </w:r>
      <w:r w:rsidR="00387AF8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 xml:space="preserve">. </w:t>
      </w:r>
      <w:r w:rsidR="00387AF8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Я никогда не предавал своих граждан</w:t>
      </w:r>
      <w:r w:rsidR="000D162D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 </w:t>
      </w:r>
      <w:r w:rsidR="00836B13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–</w:t>
      </w:r>
      <w:r w:rsidR="00387AF8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 xml:space="preserve"> белорусский народ, и как </w:t>
      </w:r>
      <w:r w:rsidR="00387AF8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lastRenderedPageBreak/>
        <w:t>бы мне ни было трудно и сложно, никогда не предам</w:t>
      </w:r>
      <w:r w:rsidR="0023395C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. Их поддержка меня ко многому обязывает</w:t>
      </w:r>
      <w:r w:rsidR="00387AF8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>»</w:t>
      </w:r>
      <w:r w:rsidR="00387AF8" w:rsidRPr="00752213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435414FF" w14:textId="77777777" w:rsidR="0088342C" w:rsidRPr="00752213" w:rsidRDefault="0088342C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14:paraId="3C6B6EA9" w14:textId="44ED4557" w:rsidR="00277550" w:rsidRPr="00752213" w:rsidRDefault="00277550" w:rsidP="00277550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На пу</w:t>
      </w:r>
      <w:r w:rsidR="00D667A6" w:rsidRPr="00752213">
        <w:rPr>
          <w:rFonts w:ascii="Times New Roman" w:hAnsi="Times New Roman" w:cs="Times New Roman"/>
          <w:b/>
          <w:spacing w:val="-6"/>
          <w:sz w:val="30"/>
          <w:szCs w:val="30"/>
        </w:rPr>
        <w:t>ти к новой Конституции 2022 г.</w:t>
      </w:r>
    </w:p>
    <w:p w14:paraId="17DA10CE" w14:textId="49E2AABA" w:rsidR="00E80C2B" w:rsidRPr="00752213" w:rsidRDefault="00E80C2B" w:rsidP="00B731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Вопрос о необходимости внесения изменений в </w:t>
      </w:r>
      <w:r w:rsidR="007A584D" w:rsidRPr="00752213">
        <w:rPr>
          <w:rFonts w:ascii="Times New Roman" w:hAnsi="Times New Roman" w:cs="Times New Roman"/>
          <w:b/>
          <w:spacing w:val="-6"/>
          <w:sz w:val="30"/>
          <w:szCs w:val="30"/>
        </w:rPr>
        <w:t>Конституцию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Республики Беларусь поднимался белорусским лидером на протяжении </w:t>
      </w:r>
      <w:r w:rsidR="006A361F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последних </w:t>
      </w:r>
      <w:r w:rsidR="001F74FE" w:rsidRPr="00752213">
        <w:rPr>
          <w:rFonts w:ascii="Times New Roman" w:hAnsi="Times New Roman" w:cs="Times New Roman"/>
          <w:b/>
          <w:spacing w:val="-6"/>
          <w:sz w:val="30"/>
          <w:szCs w:val="30"/>
        </w:rPr>
        <w:t>п</w:t>
      </w:r>
      <w:r w:rsidR="006A361F" w:rsidRPr="00752213">
        <w:rPr>
          <w:rFonts w:ascii="Times New Roman" w:hAnsi="Times New Roman" w:cs="Times New Roman"/>
          <w:b/>
          <w:spacing w:val="-6"/>
          <w:sz w:val="30"/>
          <w:szCs w:val="30"/>
        </w:rPr>
        <w:t>яти лет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неоднократно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proofErr w:type="spellStart"/>
      <w:r w:rsidRPr="00752213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отмечал, что белорусское общество обязательно </w:t>
      </w:r>
      <w:proofErr w:type="spellStart"/>
      <w:r w:rsidRPr="00752213">
        <w:rPr>
          <w:rFonts w:ascii="Times New Roman" w:hAnsi="Times New Roman" w:cs="Times New Roman"/>
          <w:spacing w:val="-6"/>
          <w:sz w:val="30"/>
          <w:szCs w:val="30"/>
        </w:rPr>
        <w:t>столкнется</w:t>
      </w:r>
      <w:proofErr w:type="spellEnd"/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с необходимостью принятия новой Конституции</w:t>
      </w:r>
      <w:r w:rsidR="007A584D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в связи с велениями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времени и необходимостью на них реагировать. </w:t>
      </w:r>
    </w:p>
    <w:p w14:paraId="206B7264" w14:textId="70077E9E" w:rsidR="00DD3983" w:rsidRPr="00752213" w:rsidRDefault="00E80C2B" w:rsidP="00B731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Началом большой работы по анализу эффективности действующей Конституции можно считать заявление, которое сделал </w:t>
      </w:r>
      <w:r w:rsidR="00BC1D2D" w:rsidRPr="00752213">
        <w:rPr>
          <w:rFonts w:ascii="Times New Roman" w:hAnsi="Times New Roman" w:cs="Times New Roman"/>
          <w:spacing w:val="-6"/>
          <w:sz w:val="30"/>
          <w:szCs w:val="30"/>
        </w:rPr>
        <w:t>Глава государства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7 октября 2016 г., выступая перед новым составом Национального собрания Республи</w:t>
      </w:r>
      <w:r w:rsidR="00DD3983" w:rsidRPr="00752213">
        <w:rPr>
          <w:rFonts w:ascii="Times New Roman" w:hAnsi="Times New Roman" w:cs="Times New Roman"/>
          <w:spacing w:val="-6"/>
          <w:sz w:val="30"/>
          <w:szCs w:val="30"/>
        </w:rPr>
        <w:t>ки Беларусь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  <w:r w:rsidR="00DD3983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DD3983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Тогда А.Г.Лукашенко </w:t>
      </w:r>
      <w:r w:rsidR="001A0A39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отметил</w:t>
      </w:r>
      <w:r w:rsidR="00DD3983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, что не исключает возможности корректировки Конституции Беларуси </w:t>
      </w:r>
      <w:r w:rsidR="00DD3983" w:rsidRPr="00752213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в соответствии с требованиями времени</w:t>
      </w:r>
      <w:r w:rsidR="00DD3983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Главой государства были даны соответствующие поручения </w:t>
      </w:r>
      <w:r w:rsidR="00DD3983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судьям конституционного суда совместно с учеными, юристами и парламентариями проанализировать Основной Закон и внести предложения по его изменениям</w:t>
      </w:r>
      <w:r w:rsidR="00DD3983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</w:t>
      </w:r>
    </w:p>
    <w:p w14:paraId="568E12E6" w14:textId="29B9BB3B" w:rsidR="00DD3983" w:rsidRPr="00752213" w:rsidRDefault="00DD3983" w:rsidP="00B731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В 2018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–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2019 г</w:t>
      </w:r>
      <w:r w:rsidR="00144D4C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г.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Президент Республики Беларусь неоднократно возвращался к этой теме, в том числе во время 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встречи с руководителями и коллективами ведущих СМИ (10.04.2018), 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«Большого разговора» с журналистами и экспертами (01.03.2019), на встрече с руководителями конституционных судов зарубежных стран (31.05.2019), в интервью журналистам после голосования на выборах депутатов Палаты представителей (17.11.2019), в обращении к депутатам Па</w:t>
      </w:r>
      <w:r w:rsidR="00214E84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рламента (05.12.2019), а также 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Посланиях белорусскому народу и 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Национальному собранию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(24.04.2018 и 19.04.2019).</w:t>
      </w:r>
    </w:p>
    <w:p w14:paraId="2377F552" w14:textId="267181D8" w:rsidR="00DD3983" w:rsidRPr="00752213" w:rsidRDefault="00DD3983" w:rsidP="00B73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Во время предвыборной кампани</w:t>
      </w:r>
      <w:r w:rsidR="00B22A31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и на встрече с коллективом ОАО 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Беларуськалий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»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в июне 2020</w:t>
      </w:r>
      <w:r w:rsidR="00337614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 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г.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Президент Республики Беларусь подчеркнул, что представленные ему варианты Конституции 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недостаточно решительные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»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. По словам Главы государства, необходимо перераспределение полномочий между Президентом, Правительством и Парламентом, серьезное усиление роли местной власти. Тема конституционного реформирования, перемен через обновление Основного Закона была вновь поднята Парезидентом в ходе встречи с коллективами ведущих СМИ (09.07.2020) и Послании белорусскому народу и Парламенту (04.08.2020).</w:t>
      </w:r>
    </w:p>
    <w:p w14:paraId="641D0B22" w14:textId="39F280B6" w:rsidR="004D13C7" w:rsidRPr="00752213" w:rsidRDefault="004D13C7" w:rsidP="004D13C7">
      <w:pPr>
        <w:spacing w:before="120" w:after="0" w:line="300" w:lineRule="exact"/>
        <w:rPr>
          <w:rFonts w:ascii="Times New Roman" w:eastAsia="Times New Roman" w:hAnsi="Times New Roman"/>
          <w:iCs/>
          <w:sz w:val="28"/>
          <w:szCs w:val="28"/>
          <w:lang w:val="be-BY" w:eastAsia="ru-RU"/>
        </w:rPr>
      </w:pPr>
      <w:r w:rsidRPr="00752213"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  <w:t>Справочно</w:t>
      </w:r>
      <w:r w:rsidRPr="00752213">
        <w:rPr>
          <w:rFonts w:ascii="Times New Roman" w:eastAsia="Times New Roman" w:hAnsi="Times New Roman"/>
          <w:iCs/>
          <w:sz w:val="28"/>
          <w:szCs w:val="28"/>
          <w:lang w:val="be-BY" w:eastAsia="ru-RU"/>
        </w:rPr>
        <w:t>.</w:t>
      </w:r>
    </w:p>
    <w:p w14:paraId="4C0B169E" w14:textId="2DBF6930" w:rsidR="00DD3983" w:rsidRPr="00752213" w:rsidRDefault="00DD3983" w:rsidP="004D13C7">
      <w:pPr>
        <w:spacing w:after="0" w:line="300" w:lineRule="exact"/>
        <w:ind w:left="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 учетом быстрой эволюции общественных отношений тема изменения Конституции стала актуальной для многих государств. На постсоветском пространстве это было использовано в качестве </w:t>
      </w:r>
      <w:r w:rsidRPr="00752213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lastRenderedPageBreak/>
        <w:t>эффективного инструмента в странах, которые</w:t>
      </w:r>
      <w:r w:rsidR="003B5A54" w:rsidRPr="00752213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t>,</w:t>
      </w:r>
      <w:r w:rsidRPr="00752213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t xml:space="preserve"> </w:t>
      </w:r>
      <w:r w:rsidRPr="00752213">
        <w:rPr>
          <w:rFonts w:ascii="Times New Roman" w:eastAsia="Times New Roman" w:hAnsi="Times New Roman"/>
          <w:b/>
          <w:i/>
          <w:iCs/>
          <w:spacing w:val="-18"/>
          <w:sz w:val="28"/>
          <w:szCs w:val="28"/>
          <w:lang w:eastAsia="ru-RU"/>
        </w:rPr>
        <w:t>сохраняя сильную государственну</w:t>
      </w:r>
      <w:r w:rsidRPr="0075221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ю власть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обеспечивают </w:t>
      </w:r>
      <w:r w:rsidRPr="0075221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высокую динамику экономического развития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 Так, например, в Азербайджане за последние 20 лет было проведено три конституци</w:t>
      </w:r>
      <w:r w:rsidR="004D13C7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онных референдума: в 2002,2009 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2016 гг. При этом</w:t>
      </w:r>
      <w:r w:rsidR="003B5A54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 2009 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г. было изменено 29 статей Основного Закона. В Казахстане изменения в Конституци</w:t>
      </w:r>
      <w:r w:rsidR="004D13C7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ю вносились в 2007, 2011, 2017 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2019 г</w:t>
      </w:r>
      <w:r w:rsidR="003B5A54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</w:t>
      </w:r>
      <w:r w:rsidR="00B22A31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="00C76B68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в Узбекистане</w:t>
      </w:r>
      <w:r w:rsidR="00C76B68" w:rsidRPr="00752213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 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– в 2009, 2016 и 2017 гг. При этом Президе</w:t>
      </w:r>
      <w:r w:rsidR="00337614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нт страны </w:t>
      </w:r>
      <w:proofErr w:type="spellStart"/>
      <w:r w:rsidR="00337614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Ш.Мирзиеев</w:t>
      </w:r>
      <w:proofErr w:type="spellEnd"/>
      <w:r w:rsidR="00337614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07.12.2021 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объявил о необходимости внесения изменений в Основной Закон страны. </w:t>
      </w:r>
    </w:p>
    <w:p w14:paraId="606F7E58" w14:textId="588E9DBD" w:rsidR="00DD3983" w:rsidRPr="00752213" w:rsidRDefault="00DD3983" w:rsidP="00B731AF">
      <w:pPr>
        <w:spacing w:after="120" w:line="300" w:lineRule="exact"/>
        <w:ind w:left="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proofErr w:type="spellStart"/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Серьезные</w:t>
      </w:r>
      <w:proofErr w:type="spellEnd"/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поправки в Конституцию Российской Федерации были внесены в июле 2020 г. В соответствии с ним</w:t>
      </w:r>
      <w:r w:rsidR="00A7797F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претерпели изменения не только полномочия органов власти, но и ряд основополагающих постулатов, затрагивающих идеологические концепты российского государства. </w:t>
      </w:r>
    </w:p>
    <w:p w14:paraId="1E03E0EC" w14:textId="10B637C5" w:rsidR="00A27537" w:rsidRPr="00752213" w:rsidRDefault="00277550" w:rsidP="001F74F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>В соответствии с Указом Главы го</w:t>
      </w:r>
      <w:r w:rsidR="00B22A31" w:rsidRPr="00752213">
        <w:rPr>
          <w:rFonts w:ascii="Times New Roman" w:hAnsi="Times New Roman" w:cs="Times New Roman"/>
          <w:spacing w:val="-2"/>
          <w:sz w:val="30"/>
          <w:szCs w:val="30"/>
        </w:rPr>
        <w:t>сударства от 15 марта 2021 </w:t>
      </w:r>
      <w:r w:rsidR="00FC4F07" w:rsidRPr="00752213">
        <w:rPr>
          <w:rFonts w:ascii="Times New Roman" w:hAnsi="Times New Roman" w:cs="Times New Roman"/>
          <w:spacing w:val="-2"/>
          <w:sz w:val="30"/>
          <w:szCs w:val="30"/>
        </w:rPr>
        <w:t>г. № 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105 </w:t>
      </w:r>
      <w:r w:rsidR="00C142BB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была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создана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Конституционная комиссия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и </w:t>
      </w:r>
      <w:proofErr w:type="spellStart"/>
      <w:r w:rsidRPr="00752213">
        <w:rPr>
          <w:rFonts w:ascii="Times New Roman" w:hAnsi="Times New Roman" w:cs="Times New Roman"/>
          <w:spacing w:val="-2"/>
          <w:sz w:val="30"/>
          <w:szCs w:val="30"/>
        </w:rPr>
        <w:t>утвержден</w:t>
      </w:r>
      <w:proofErr w:type="spellEnd"/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proofErr w:type="spellStart"/>
      <w:r w:rsidRPr="00752213">
        <w:rPr>
          <w:rFonts w:ascii="Times New Roman" w:hAnsi="Times New Roman" w:cs="Times New Roman"/>
          <w:spacing w:val="-2"/>
          <w:sz w:val="30"/>
          <w:szCs w:val="30"/>
        </w:rPr>
        <w:t>ее</w:t>
      </w:r>
      <w:proofErr w:type="spellEnd"/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состав.</w:t>
      </w:r>
      <w:r w:rsidR="001F74FE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Началась активная работа над </w:t>
      </w:r>
      <w:r w:rsidR="00C142BB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подготовкой </w:t>
      </w:r>
      <w:proofErr w:type="spellStart"/>
      <w:r w:rsidR="00C142BB" w:rsidRPr="00752213">
        <w:rPr>
          <w:rFonts w:ascii="Times New Roman" w:hAnsi="Times New Roman" w:cs="Times New Roman"/>
          <w:spacing w:val="-2"/>
          <w:sz w:val="30"/>
          <w:szCs w:val="30"/>
        </w:rPr>
        <w:t>обновленного</w:t>
      </w:r>
      <w:proofErr w:type="spellEnd"/>
      <w:r w:rsidR="00C142BB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Основного закона нашей страны. </w:t>
      </w:r>
    </w:p>
    <w:p w14:paraId="695DD34E" w14:textId="77777777" w:rsidR="00A27537" w:rsidRPr="00752213" w:rsidRDefault="001D351A" w:rsidP="00A275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Конституционная комиссия провела определенную работу, предложила свои варианты, </w:t>
      </w:r>
      <w:r w:rsidR="00A27537" w:rsidRPr="00752213">
        <w:rPr>
          <w:rFonts w:ascii="Times New Roman" w:hAnsi="Times New Roman" w:cs="Times New Roman"/>
          <w:spacing w:val="-2"/>
          <w:sz w:val="30"/>
          <w:szCs w:val="30"/>
        </w:rPr>
        <w:t>после чего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рабочая группа специалистов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, созданная распоряжением Президента, работа</w:t>
      </w:r>
      <w:r w:rsidR="00A27537" w:rsidRPr="00752213">
        <w:rPr>
          <w:rFonts w:ascii="Times New Roman" w:hAnsi="Times New Roman" w:cs="Times New Roman"/>
          <w:spacing w:val="-2"/>
          <w:sz w:val="30"/>
          <w:szCs w:val="30"/>
        </w:rPr>
        <w:t>ла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над шлифовкой </w:t>
      </w:r>
      <w:r w:rsidR="00A27537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проекта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Конституции</w:t>
      </w:r>
      <w:r w:rsidR="00A27537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</w:p>
    <w:p w14:paraId="45764477" w14:textId="4F803585" w:rsidR="0079572F" w:rsidRPr="00752213" w:rsidRDefault="00A27537" w:rsidP="00A275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При этом п</w:t>
      </w:r>
      <w:r w:rsidR="0079572F" w:rsidRPr="00752213">
        <w:rPr>
          <w:rFonts w:ascii="Times New Roman" w:hAnsi="Times New Roman"/>
          <w:sz w:val="30"/>
          <w:szCs w:val="30"/>
        </w:rPr>
        <w:t xml:space="preserve">редложения и замечания высказывались не только членами рабочей группы. Поступали </w:t>
      </w:r>
      <w:r w:rsidR="0079572F" w:rsidRPr="00752213">
        <w:rPr>
          <w:rFonts w:ascii="Times New Roman" w:hAnsi="Times New Roman"/>
          <w:b/>
          <w:sz w:val="30"/>
          <w:szCs w:val="30"/>
        </w:rPr>
        <w:t>дополнительные инициативы</w:t>
      </w:r>
      <w:r w:rsidR="0079572F" w:rsidRPr="00752213">
        <w:rPr>
          <w:rFonts w:ascii="Times New Roman" w:hAnsi="Times New Roman"/>
          <w:sz w:val="30"/>
          <w:szCs w:val="30"/>
        </w:rPr>
        <w:t xml:space="preserve"> от Совета Республики и Палаты представителей Национального собрания, Конституционного Суда, Правительства, профсоюзов.</w:t>
      </w:r>
    </w:p>
    <w:p w14:paraId="75ED57B0" w14:textId="729CC212" w:rsidR="00947A0B" w:rsidRPr="00752213" w:rsidRDefault="001B7FC0" w:rsidP="00947A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Важно отметить, что 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накануне 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val="en-US" w:eastAsia="ru-RU"/>
        </w:rPr>
        <w:t>VI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Всебелорусского народного собрания </w:t>
      </w:r>
      <w:r w:rsidR="00B22A31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(</w:t>
      </w:r>
      <w:r w:rsidR="00490070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далее – </w:t>
      </w:r>
      <w:proofErr w:type="spellStart"/>
      <w:r w:rsidR="00B22A31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ВНС</w:t>
      </w:r>
      <w:proofErr w:type="spellEnd"/>
      <w:r w:rsidR="00B22A31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) 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предложения по изменению Конституции Республики Беларусь широко обсуждались в ходе диалоговых площадок, </w:t>
      </w:r>
      <w:proofErr w:type="spellStart"/>
      <w:r w:rsidR="00947A0B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проведенных</w:t>
      </w:r>
      <w:proofErr w:type="spellEnd"/>
      <w:r w:rsidR="00947A0B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по всей стран</w:t>
      </w:r>
      <w:r w:rsidR="008D2211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е в октябре 2020 г. – феврале 2021 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г.</w:t>
      </w:r>
      <w:r w:rsidR="00947A0B" w:rsidRPr="00752213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="00947A0B" w:rsidRPr="00752213">
        <w:rPr>
          <w:rFonts w:ascii="Times New Roman" w:hAnsi="Times New Roman"/>
          <w:sz w:val="30"/>
          <w:szCs w:val="30"/>
          <w:lang w:eastAsia="ru-RU"/>
        </w:rPr>
        <w:t xml:space="preserve">Они прошли на базе учебных заведений, общественных и молодежных организаций, в трудовых коллективах. </w:t>
      </w:r>
    </w:p>
    <w:p w14:paraId="2D49FA64" w14:textId="77777777" w:rsidR="00947A0B" w:rsidRPr="00752213" w:rsidRDefault="00947A0B" w:rsidP="00947A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52213">
        <w:rPr>
          <w:rFonts w:ascii="Times New Roman" w:hAnsi="Times New Roman"/>
          <w:sz w:val="30"/>
          <w:szCs w:val="30"/>
          <w:lang w:eastAsia="ru-RU"/>
        </w:rPr>
        <w:t xml:space="preserve">Следует особо подчеркнуть: обсуждение было организовано максимально </w:t>
      </w:r>
      <w:r w:rsidRPr="00752213">
        <w:rPr>
          <w:rFonts w:ascii="Times New Roman" w:hAnsi="Times New Roman"/>
          <w:b/>
          <w:sz w:val="30"/>
          <w:szCs w:val="30"/>
          <w:lang w:eastAsia="ru-RU"/>
        </w:rPr>
        <w:t>открыто и демократично</w:t>
      </w:r>
      <w:r w:rsidRPr="00752213">
        <w:rPr>
          <w:rFonts w:ascii="Times New Roman" w:hAnsi="Times New Roman"/>
          <w:sz w:val="30"/>
          <w:szCs w:val="30"/>
          <w:lang w:eastAsia="ru-RU"/>
        </w:rPr>
        <w:t xml:space="preserve">. В нем могли принять участие все желающие. </w:t>
      </w:r>
    </w:p>
    <w:p w14:paraId="0A17A71F" w14:textId="77777777" w:rsidR="00947A0B" w:rsidRPr="00752213" w:rsidRDefault="00947A0B" w:rsidP="00947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52213">
        <w:rPr>
          <w:rFonts w:ascii="Times New Roman" w:eastAsia="Times New Roman" w:hAnsi="Times New Roman"/>
          <w:sz w:val="30"/>
          <w:szCs w:val="30"/>
          <w:lang w:eastAsia="ru-RU"/>
        </w:rPr>
        <w:t>Среди предложений по теме конституционного реформирования – перераспределение властных полномочий с усилением функций Парламента, Правительства и местных органов власти, закрепление необходимости сохранения традиционных ценностей и идеологических основ белорусского государства, социальных гарантий населению и многие другие.</w:t>
      </w:r>
    </w:p>
    <w:p w14:paraId="652D5056" w14:textId="6A163424" w:rsidR="0079572F" w:rsidRPr="00752213" w:rsidRDefault="0015325A" w:rsidP="009B3C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>Рабочая групп</w:t>
      </w:r>
      <w:r w:rsidR="003103ED" w:rsidRPr="00752213">
        <w:rPr>
          <w:rFonts w:ascii="Times New Roman" w:hAnsi="Times New Roman"/>
          <w:sz w:val="30"/>
          <w:szCs w:val="30"/>
        </w:rPr>
        <w:t>а</w:t>
      </w:r>
      <w:r w:rsidRPr="00752213">
        <w:rPr>
          <w:rFonts w:ascii="Times New Roman" w:hAnsi="Times New Roman"/>
          <w:sz w:val="30"/>
          <w:szCs w:val="30"/>
        </w:rPr>
        <w:t xml:space="preserve"> по доработке проекта Конституции </w:t>
      </w:r>
      <w:r w:rsidR="0079572F" w:rsidRPr="00752213">
        <w:rPr>
          <w:rFonts w:ascii="Times New Roman" w:hAnsi="Times New Roman"/>
          <w:sz w:val="30"/>
          <w:szCs w:val="30"/>
        </w:rPr>
        <w:t xml:space="preserve">неоднократно </w:t>
      </w:r>
      <w:r w:rsidR="0079572F" w:rsidRPr="00752213">
        <w:rPr>
          <w:rFonts w:ascii="Times New Roman" w:hAnsi="Times New Roman"/>
          <w:b/>
          <w:sz w:val="30"/>
          <w:szCs w:val="30"/>
        </w:rPr>
        <w:t xml:space="preserve">встречалась </w:t>
      </w:r>
      <w:r w:rsidR="009B3CA0" w:rsidRPr="00752213">
        <w:rPr>
          <w:rFonts w:ascii="Times New Roman" w:hAnsi="Times New Roman"/>
          <w:b/>
          <w:sz w:val="30"/>
          <w:szCs w:val="30"/>
        </w:rPr>
        <w:t xml:space="preserve">с Главой </w:t>
      </w:r>
      <w:r w:rsidR="0079572F" w:rsidRPr="00752213">
        <w:rPr>
          <w:rFonts w:ascii="Times New Roman" w:hAnsi="Times New Roman"/>
          <w:b/>
          <w:sz w:val="30"/>
          <w:szCs w:val="30"/>
        </w:rPr>
        <w:t>государства</w:t>
      </w:r>
      <w:r w:rsidR="0079572F" w:rsidRPr="00752213">
        <w:rPr>
          <w:rFonts w:ascii="Times New Roman" w:hAnsi="Times New Roman"/>
          <w:sz w:val="30"/>
          <w:szCs w:val="30"/>
        </w:rPr>
        <w:t>. Именно Президентом</w:t>
      </w:r>
      <w:r w:rsidR="007C03C4" w:rsidRPr="00752213">
        <w:rPr>
          <w:rFonts w:ascii="Times New Roman" w:hAnsi="Times New Roman"/>
          <w:sz w:val="30"/>
          <w:szCs w:val="30"/>
        </w:rPr>
        <w:t xml:space="preserve"> было </w:t>
      </w:r>
      <w:r w:rsidR="007C03C4" w:rsidRPr="00752213">
        <w:rPr>
          <w:rFonts w:ascii="Times New Roman" w:hAnsi="Times New Roman"/>
          <w:sz w:val="30"/>
          <w:szCs w:val="30"/>
        </w:rPr>
        <w:lastRenderedPageBreak/>
        <w:t>акцентировано внимание</w:t>
      </w:r>
      <w:r w:rsidR="0079572F" w:rsidRPr="00752213">
        <w:rPr>
          <w:rFonts w:ascii="Times New Roman" w:hAnsi="Times New Roman"/>
          <w:sz w:val="30"/>
          <w:szCs w:val="30"/>
        </w:rPr>
        <w:t xml:space="preserve"> на необходимост</w:t>
      </w:r>
      <w:r w:rsidR="007C03C4" w:rsidRPr="00752213">
        <w:rPr>
          <w:rFonts w:ascii="Times New Roman" w:hAnsi="Times New Roman"/>
          <w:sz w:val="30"/>
          <w:szCs w:val="30"/>
        </w:rPr>
        <w:t>и</w:t>
      </w:r>
      <w:r w:rsidR="0079572F" w:rsidRPr="00752213">
        <w:rPr>
          <w:rFonts w:ascii="Times New Roman" w:hAnsi="Times New Roman"/>
          <w:b/>
          <w:sz w:val="30"/>
          <w:szCs w:val="30"/>
        </w:rPr>
        <w:t xml:space="preserve"> перераспределения полномочий</w:t>
      </w:r>
      <w:r w:rsidR="0079572F" w:rsidRPr="00752213">
        <w:rPr>
          <w:rFonts w:ascii="Times New Roman" w:hAnsi="Times New Roman"/>
          <w:sz w:val="30"/>
          <w:szCs w:val="30"/>
        </w:rPr>
        <w:t xml:space="preserve"> от Главы государства к другим органам власти, а также упрощения процедуры импичмента. </w:t>
      </w:r>
    </w:p>
    <w:p w14:paraId="166FDB8C" w14:textId="6905344B" w:rsidR="0079572F" w:rsidRPr="00752213" w:rsidRDefault="0079572F" w:rsidP="009B3C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В итоге </w:t>
      </w:r>
      <w:r w:rsidR="000F4E78" w:rsidRPr="00752213">
        <w:rPr>
          <w:rFonts w:ascii="Times New Roman" w:hAnsi="Times New Roman"/>
          <w:sz w:val="30"/>
          <w:szCs w:val="30"/>
        </w:rPr>
        <w:t xml:space="preserve">в ходе экспертных обсуждений и дискуссий </w:t>
      </w:r>
      <w:r w:rsidRPr="00752213">
        <w:rPr>
          <w:rFonts w:ascii="Times New Roman" w:hAnsi="Times New Roman"/>
          <w:b/>
          <w:sz w:val="30"/>
          <w:szCs w:val="30"/>
        </w:rPr>
        <w:t>изменения затронули практически все разделы</w:t>
      </w:r>
      <w:r w:rsidRPr="00752213">
        <w:rPr>
          <w:rFonts w:ascii="Times New Roman" w:hAnsi="Times New Roman"/>
          <w:sz w:val="30"/>
          <w:szCs w:val="30"/>
        </w:rPr>
        <w:t xml:space="preserve"> действующей Конституции</w:t>
      </w:r>
      <w:r w:rsidRPr="00752213">
        <w:rPr>
          <w:rFonts w:ascii="Times New Roman" w:hAnsi="Times New Roman"/>
          <w:i/>
          <w:sz w:val="30"/>
          <w:szCs w:val="30"/>
        </w:rPr>
        <w:t xml:space="preserve">. </w:t>
      </w:r>
      <w:r w:rsidRPr="00752213">
        <w:rPr>
          <w:rFonts w:ascii="Times New Roman" w:hAnsi="Times New Roman"/>
          <w:sz w:val="30"/>
          <w:szCs w:val="30"/>
        </w:rPr>
        <w:t xml:space="preserve">По возникавшим спорным моментам после детального обсуждения и глубокой оценки выработаны единые подходы. </w:t>
      </w:r>
    </w:p>
    <w:p w14:paraId="6E03963C" w14:textId="74F1BE25" w:rsidR="009B3CA0" w:rsidRPr="00752213" w:rsidRDefault="001F74FE" w:rsidP="00881FF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="00881FF3" w:rsidRPr="00752213">
        <w:rPr>
          <w:rFonts w:ascii="Times New Roman" w:hAnsi="Times New Roman" w:cs="Times New Roman"/>
          <w:spacing w:val="-4"/>
          <w:sz w:val="30"/>
          <w:szCs w:val="30"/>
        </w:rPr>
        <w:t>се</w:t>
      </w:r>
      <w:r w:rsidR="009B3CA0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предложенные конституционные преобразования отвечают внутренним политическим, социальным и экономическим процессам, отражают потребности общества, соответствуют требованиям </w:t>
      </w:r>
      <w:r w:rsidR="00881FF3" w:rsidRPr="00752213">
        <w:rPr>
          <w:rFonts w:ascii="Times New Roman" w:hAnsi="Times New Roman" w:cs="Times New Roman"/>
          <w:spacing w:val="-4"/>
          <w:sz w:val="30"/>
          <w:szCs w:val="30"/>
        </w:rPr>
        <w:t>современных реалий</w:t>
      </w:r>
      <w:r w:rsidR="009B3CA0" w:rsidRPr="00752213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38F0DDE8" w14:textId="77777777" w:rsidR="005C13D4" w:rsidRPr="00752213" w:rsidRDefault="005C13D4" w:rsidP="00881FF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6"/>
          <w:szCs w:val="36"/>
        </w:rPr>
      </w:pPr>
    </w:p>
    <w:p w14:paraId="791AE683" w14:textId="3A8D6B25" w:rsidR="009B3CA0" w:rsidRPr="00752213" w:rsidRDefault="00D87A5B" w:rsidP="00EB4385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Предлагаемые изменения в Конституцию</w:t>
      </w:r>
    </w:p>
    <w:p w14:paraId="4EEE5CBD" w14:textId="13F9AE55" w:rsidR="00D87A5B" w:rsidRPr="00752213" w:rsidRDefault="00D87A5B" w:rsidP="00544E4E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Конституция – это манифест белорусского народа, утверждение его права на самобытное определение. Поэтому преамбуле, в которой в концентрированной форме </w:t>
      </w:r>
      <w:r w:rsidRPr="00752213">
        <w:rPr>
          <w:rFonts w:ascii="Times New Roman" w:hAnsi="Times New Roman"/>
          <w:spacing w:val="-2"/>
          <w:sz w:val="30"/>
          <w:szCs w:val="30"/>
        </w:rPr>
        <w:t>обозначены основополагающие идеи и вектор развития страны,</w:t>
      </w:r>
      <w:r w:rsidRPr="00752213">
        <w:rPr>
          <w:rFonts w:ascii="Times New Roman" w:hAnsi="Times New Roman"/>
          <w:sz w:val="30"/>
          <w:szCs w:val="30"/>
        </w:rPr>
        <w:t xml:space="preserve"> уделяется </w:t>
      </w:r>
      <w:proofErr w:type="spellStart"/>
      <w:r w:rsidRPr="00752213">
        <w:rPr>
          <w:rFonts w:ascii="Times New Roman" w:hAnsi="Times New Roman"/>
          <w:sz w:val="30"/>
          <w:szCs w:val="30"/>
        </w:rPr>
        <w:t>серьезное</w:t>
      </w:r>
      <w:proofErr w:type="spellEnd"/>
      <w:r w:rsidRPr="00752213">
        <w:rPr>
          <w:rFonts w:ascii="Times New Roman" w:hAnsi="Times New Roman"/>
          <w:sz w:val="30"/>
          <w:szCs w:val="30"/>
        </w:rPr>
        <w:t xml:space="preserve"> внимание. </w:t>
      </w:r>
    </w:p>
    <w:p w14:paraId="29689FB2" w14:textId="7AC6F48D" w:rsidR="00D87A5B" w:rsidRPr="00752213" w:rsidRDefault="00D87A5B" w:rsidP="00544E4E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Может показаться, что в текст преамбулы внесены незначительные изменения. Но </w:t>
      </w:r>
      <w:r w:rsidRPr="00752213">
        <w:rPr>
          <w:rFonts w:ascii="Times New Roman" w:hAnsi="Times New Roman"/>
          <w:b/>
          <w:sz w:val="30"/>
          <w:szCs w:val="30"/>
        </w:rPr>
        <w:t>каждое слово</w:t>
      </w:r>
      <w:r w:rsidRPr="00752213">
        <w:rPr>
          <w:rFonts w:ascii="Times New Roman" w:hAnsi="Times New Roman"/>
          <w:sz w:val="30"/>
          <w:szCs w:val="30"/>
        </w:rPr>
        <w:t xml:space="preserve">, которое было добавлено, </w:t>
      </w:r>
      <w:r w:rsidRPr="00752213">
        <w:rPr>
          <w:rFonts w:ascii="Times New Roman" w:hAnsi="Times New Roman"/>
          <w:b/>
          <w:sz w:val="30"/>
          <w:szCs w:val="30"/>
        </w:rPr>
        <w:t>имеет важное значение</w:t>
      </w:r>
      <w:r w:rsidRPr="00752213">
        <w:rPr>
          <w:rFonts w:ascii="Times New Roman" w:hAnsi="Times New Roman"/>
          <w:sz w:val="30"/>
          <w:szCs w:val="30"/>
        </w:rPr>
        <w:t xml:space="preserve"> для понимания ценностных ориентиров развития нашего государства. </w:t>
      </w:r>
    </w:p>
    <w:p w14:paraId="13CE8E70" w14:textId="774F21CB" w:rsidR="00D87A5B" w:rsidRPr="00752213" w:rsidRDefault="00D87A5B" w:rsidP="00544E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Преамбула дополнена положениями о </w:t>
      </w:r>
      <w:r w:rsidRPr="00752213">
        <w:rPr>
          <w:rFonts w:ascii="Times New Roman" w:hAnsi="Times New Roman"/>
          <w:b/>
          <w:sz w:val="30"/>
          <w:szCs w:val="30"/>
        </w:rPr>
        <w:t>сохранении национальной самобытности</w:t>
      </w:r>
      <w:r w:rsidRPr="00752213">
        <w:rPr>
          <w:rFonts w:ascii="Times New Roman" w:hAnsi="Times New Roman"/>
          <w:sz w:val="30"/>
          <w:szCs w:val="30"/>
        </w:rPr>
        <w:t xml:space="preserve"> и суверенитета, культурных и </w:t>
      </w:r>
      <w:r w:rsidRPr="00752213">
        <w:rPr>
          <w:rFonts w:ascii="Times New Roman" w:hAnsi="Times New Roman"/>
          <w:b/>
          <w:sz w:val="30"/>
          <w:szCs w:val="30"/>
        </w:rPr>
        <w:t>духовных традиций</w:t>
      </w:r>
      <w:r w:rsidRPr="00752213">
        <w:rPr>
          <w:rFonts w:ascii="Times New Roman" w:hAnsi="Times New Roman"/>
          <w:sz w:val="30"/>
          <w:szCs w:val="30"/>
        </w:rPr>
        <w:t xml:space="preserve">. Это отражает важную общемировую тенденцию. Современные государства </w:t>
      </w:r>
      <w:r w:rsidR="00544E4E" w:rsidRPr="00752213">
        <w:rPr>
          <w:rFonts w:ascii="Times New Roman" w:hAnsi="Times New Roman"/>
          <w:sz w:val="30"/>
          <w:szCs w:val="30"/>
        </w:rPr>
        <w:t>осознали</w:t>
      </w:r>
      <w:r w:rsidRPr="00752213">
        <w:rPr>
          <w:rFonts w:ascii="Times New Roman" w:hAnsi="Times New Roman"/>
          <w:sz w:val="30"/>
          <w:szCs w:val="30"/>
        </w:rPr>
        <w:t xml:space="preserve"> не только достоинства, но и недостатки глобализации и интеграции. </w:t>
      </w:r>
      <w:r w:rsidR="00544E4E" w:rsidRPr="00752213">
        <w:rPr>
          <w:rFonts w:ascii="Times New Roman" w:hAnsi="Times New Roman"/>
          <w:sz w:val="30"/>
          <w:szCs w:val="30"/>
        </w:rPr>
        <w:t>Стало очевидно:</w:t>
      </w:r>
      <w:r w:rsidRPr="00752213">
        <w:rPr>
          <w:rFonts w:ascii="Times New Roman" w:hAnsi="Times New Roman"/>
          <w:sz w:val="30"/>
          <w:szCs w:val="30"/>
        </w:rPr>
        <w:t xml:space="preserve"> сегодня как никогда обострена проблема национальной идентичности. </w:t>
      </w:r>
      <w:r w:rsidR="0033372E" w:rsidRPr="00752213">
        <w:rPr>
          <w:rFonts w:ascii="Times New Roman" w:hAnsi="Times New Roman"/>
          <w:sz w:val="30"/>
          <w:szCs w:val="30"/>
        </w:rPr>
        <w:t xml:space="preserve">Где нет национальной идентичности, нет солидарности и консолидации граждан. </w:t>
      </w:r>
      <w:r w:rsidRPr="00752213">
        <w:rPr>
          <w:rFonts w:ascii="Times New Roman" w:hAnsi="Times New Roman"/>
          <w:sz w:val="30"/>
          <w:szCs w:val="30"/>
        </w:rPr>
        <w:t>Где нет сильной нации, нет самостоятельного суверенного государства.</w:t>
      </w:r>
      <w:r w:rsidR="0033372E" w:rsidRPr="00752213">
        <w:rPr>
          <w:rFonts w:ascii="Times New Roman" w:hAnsi="Times New Roman"/>
          <w:sz w:val="30"/>
          <w:szCs w:val="30"/>
        </w:rPr>
        <w:t xml:space="preserve"> </w:t>
      </w:r>
    </w:p>
    <w:p w14:paraId="58FCA093" w14:textId="2C01AB14" w:rsidR="004D49E5" w:rsidRPr="00752213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>При работе над конституционными</w:t>
      </w:r>
      <w:r w:rsidRPr="00752213">
        <w:rPr>
          <w:rFonts w:ascii="Times New Roman" w:hAnsi="Times New Roman"/>
          <w:b/>
          <w:sz w:val="30"/>
          <w:szCs w:val="30"/>
        </w:rPr>
        <w:t xml:space="preserve"> </w:t>
      </w:r>
      <w:r w:rsidRPr="00752213">
        <w:rPr>
          <w:rFonts w:ascii="Times New Roman" w:hAnsi="Times New Roman"/>
          <w:sz w:val="30"/>
          <w:szCs w:val="30"/>
        </w:rPr>
        <w:t>положениями,</w:t>
      </w:r>
      <w:r w:rsidRPr="00752213">
        <w:rPr>
          <w:rFonts w:ascii="Times New Roman" w:hAnsi="Times New Roman"/>
          <w:b/>
          <w:sz w:val="30"/>
          <w:szCs w:val="30"/>
        </w:rPr>
        <w:t xml:space="preserve"> </w:t>
      </w:r>
      <w:r w:rsidRPr="00752213">
        <w:rPr>
          <w:rFonts w:ascii="Times New Roman" w:hAnsi="Times New Roman"/>
          <w:sz w:val="30"/>
          <w:szCs w:val="30"/>
        </w:rPr>
        <w:t>касающимися</w:t>
      </w:r>
      <w:r w:rsidRPr="00752213">
        <w:rPr>
          <w:rFonts w:ascii="Times New Roman" w:hAnsi="Times New Roman"/>
          <w:b/>
          <w:sz w:val="30"/>
          <w:szCs w:val="30"/>
        </w:rPr>
        <w:t xml:space="preserve"> прав и свобод граждан,</w:t>
      </w:r>
      <w:r w:rsidRPr="00752213">
        <w:rPr>
          <w:rFonts w:ascii="Times New Roman" w:hAnsi="Times New Roman"/>
          <w:sz w:val="30"/>
          <w:szCs w:val="30"/>
        </w:rPr>
        <w:t xml:space="preserve"> </w:t>
      </w:r>
      <w:r w:rsidR="001F74FE" w:rsidRPr="00752213">
        <w:rPr>
          <w:rFonts w:ascii="Times New Roman" w:hAnsi="Times New Roman"/>
          <w:sz w:val="30"/>
          <w:szCs w:val="30"/>
        </w:rPr>
        <w:t xml:space="preserve">рабочая группа по доработке проекта Конституции </w:t>
      </w:r>
      <w:r w:rsidRPr="00752213">
        <w:rPr>
          <w:rFonts w:ascii="Times New Roman" w:hAnsi="Times New Roman"/>
          <w:sz w:val="30"/>
          <w:szCs w:val="30"/>
        </w:rPr>
        <w:t xml:space="preserve">исходила из необходимости расставить акценты, обозначить ключевые задачи государства, </w:t>
      </w:r>
      <w:r w:rsidRPr="00752213">
        <w:rPr>
          <w:rFonts w:ascii="Times New Roman" w:hAnsi="Times New Roman"/>
          <w:b/>
          <w:sz w:val="30"/>
          <w:szCs w:val="30"/>
        </w:rPr>
        <w:t xml:space="preserve">стимулировать участие граждан </w:t>
      </w:r>
      <w:r w:rsidRPr="00752213">
        <w:rPr>
          <w:rFonts w:ascii="Times New Roman" w:hAnsi="Times New Roman"/>
          <w:sz w:val="30"/>
          <w:szCs w:val="30"/>
        </w:rPr>
        <w:t xml:space="preserve">в решении общих вопросов. То есть показать формы и модели взаимодействия граждан, общества, государства. </w:t>
      </w:r>
    </w:p>
    <w:p w14:paraId="75508E79" w14:textId="796E24DB" w:rsidR="008847B6" w:rsidRPr="00752213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752213">
        <w:rPr>
          <w:rFonts w:ascii="Times New Roman" w:hAnsi="Times New Roman"/>
          <w:spacing w:val="-2"/>
          <w:sz w:val="30"/>
          <w:szCs w:val="30"/>
        </w:rPr>
        <w:t>Это</w:t>
      </w:r>
      <w:r w:rsidR="00974F92" w:rsidRPr="00752213">
        <w:rPr>
          <w:rFonts w:ascii="Times New Roman" w:hAnsi="Times New Roman"/>
          <w:spacing w:val="-2"/>
          <w:sz w:val="30"/>
          <w:szCs w:val="30"/>
        </w:rPr>
        <w:t xml:space="preserve"> касается и деятельности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 общественных институтов (политических партий и общественных организаций), </w:t>
      </w:r>
      <w:r w:rsidR="00974F92" w:rsidRPr="00752213">
        <w:rPr>
          <w:rFonts w:ascii="Times New Roman" w:hAnsi="Times New Roman"/>
          <w:spacing w:val="-2"/>
          <w:sz w:val="30"/>
          <w:szCs w:val="30"/>
        </w:rPr>
        <w:t>и</w:t>
      </w:r>
      <w:r w:rsidR="00D44059" w:rsidRPr="00752213">
        <w:rPr>
          <w:rFonts w:ascii="Times New Roman" w:hAnsi="Times New Roman"/>
          <w:spacing w:val="-2"/>
          <w:sz w:val="30"/>
          <w:szCs w:val="30"/>
        </w:rPr>
        <w:t xml:space="preserve"> </w:t>
      </w:r>
      <w:r w:rsidR="00974F92" w:rsidRPr="00752213">
        <w:rPr>
          <w:rFonts w:ascii="Times New Roman" w:hAnsi="Times New Roman"/>
          <w:spacing w:val="-2"/>
          <w:sz w:val="30"/>
          <w:szCs w:val="30"/>
        </w:rPr>
        <w:t>государственных гарантий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 особо уязвимым сл</w:t>
      </w:r>
      <w:r w:rsidR="00974F92" w:rsidRPr="00752213">
        <w:rPr>
          <w:rFonts w:ascii="Times New Roman" w:hAnsi="Times New Roman"/>
          <w:spacing w:val="-2"/>
          <w:sz w:val="30"/>
          <w:szCs w:val="30"/>
        </w:rPr>
        <w:t>оям населения, и работы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 по новым направлениям (защита персональных данных, внедрение инноваций и др.). </w:t>
      </w:r>
      <w:r w:rsidR="008847B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Стоит отметить, что с учетом </w:t>
      </w:r>
      <w:r w:rsidR="00437689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современных вызовов </w:t>
      </w:r>
      <w:r w:rsidR="008847B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вопросу </w:t>
      </w:r>
      <w:r w:rsidR="008847B6" w:rsidRPr="00752213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сохранения конфиденциальности персональных данных </w:t>
      </w:r>
      <w:r w:rsidR="007016E5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 Конституции </w:t>
      </w:r>
      <w:r w:rsidR="008847B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уделено </w:t>
      </w:r>
      <w:r w:rsidR="00437689" w:rsidRPr="00752213">
        <w:rPr>
          <w:rFonts w:ascii="Times New Roman" w:hAnsi="Times New Roman" w:cs="Times New Roman"/>
          <w:spacing w:val="-6"/>
          <w:sz w:val="30"/>
          <w:szCs w:val="30"/>
        </w:rPr>
        <w:t>особ</w:t>
      </w:r>
      <w:r w:rsidR="008847B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ое внимание. </w:t>
      </w:r>
    </w:p>
    <w:p w14:paraId="66BD84DE" w14:textId="5F0CA1F8" w:rsidR="004D49E5" w:rsidRPr="00752213" w:rsidRDefault="00651A19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Приоритетом социальной политики Беларуси продолжает оставаться защита интересов простых граждан и поддержка людей, находящихся в сложной жизненной ситуации. </w:t>
      </w:r>
      <w:r w:rsidR="004D49E5" w:rsidRPr="00752213">
        <w:rPr>
          <w:rFonts w:ascii="Times New Roman" w:hAnsi="Times New Roman"/>
          <w:sz w:val="30"/>
          <w:szCs w:val="30"/>
        </w:rPr>
        <w:t xml:space="preserve">Особое внимание в проекте </w:t>
      </w:r>
      <w:r w:rsidR="008E0175" w:rsidRPr="00752213">
        <w:rPr>
          <w:rFonts w:ascii="Times New Roman" w:hAnsi="Times New Roman"/>
          <w:sz w:val="30"/>
          <w:szCs w:val="30"/>
        </w:rPr>
        <w:t xml:space="preserve">Конституции </w:t>
      </w:r>
      <w:r w:rsidR="004D49E5" w:rsidRPr="00752213">
        <w:rPr>
          <w:rFonts w:ascii="Times New Roman" w:hAnsi="Times New Roman"/>
          <w:sz w:val="30"/>
          <w:szCs w:val="30"/>
        </w:rPr>
        <w:t xml:space="preserve">уделено </w:t>
      </w:r>
      <w:r w:rsidR="004D49E5" w:rsidRPr="00752213">
        <w:rPr>
          <w:rFonts w:ascii="Times New Roman" w:hAnsi="Times New Roman"/>
          <w:b/>
          <w:sz w:val="30"/>
          <w:szCs w:val="30"/>
        </w:rPr>
        <w:t xml:space="preserve">воспитанию традиционных семейных ценностей, поддержке семей с детьми и </w:t>
      </w:r>
      <w:proofErr w:type="spellStart"/>
      <w:r w:rsidR="004D49E5" w:rsidRPr="00752213">
        <w:rPr>
          <w:rFonts w:ascii="Times New Roman" w:hAnsi="Times New Roman"/>
          <w:b/>
          <w:sz w:val="30"/>
          <w:szCs w:val="30"/>
        </w:rPr>
        <w:t>молодежи</w:t>
      </w:r>
      <w:proofErr w:type="spellEnd"/>
      <w:r w:rsidR="004D49E5" w:rsidRPr="00752213">
        <w:rPr>
          <w:rFonts w:ascii="Times New Roman" w:hAnsi="Times New Roman"/>
          <w:b/>
          <w:sz w:val="30"/>
          <w:szCs w:val="30"/>
        </w:rPr>
        <w:t>, заботе государства о пожилых людях и инвалидах</w:t>
      </w:r>
      <w:r w:rsidR="004D49E5" w:rsidRPr="00752213">
        <w:rPr>
          <w:rFonts w:ascii="Times New Roman" w:hAnsi="Times New Roman"/>
          <w:sz w:val="30"/>
          <w:szCs w:val="30"/>
        </w:rPr>
        <w:t xml:space="preserve">. </w:t>
      </w:r>
    </w:p>
    <w:p w14:paraId="728EC850" w14:textId="77777777" w:rsidR="00DA565B" w:rsidRPr="00752213" w:rsidRDefault="00A70AE5" w:rsidP="00DA5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Вместе с тем предлагается ввести и социальную ответственность граждан перед обществом и государством</w:t>
      </w:r>
      <w:r w:rsidRPr="00752213">
        <w:rPr>
          <w:rFonts w:ascii="Times New Roman" w:hAnsi="Times New Roman" w:cs="Times New Roman"/>
          <w:sz w:val="30"/>
          <w:szCs w:val="30"/>
        </w:rPr>
        <w:t xml:space="preserve">, то есть </w:t>
      </w:r>
      <w:proofErr w:type="spellStart"/>
      <w:r w:rsidRPr="00752213">
        <w:rPr>
          <w:rFonts w:ascii="Times New Roman" w:hAnsi="Times New Roman" w:cs="Times New Roman"/>
          <w:sz w:val="30"/>
          <w:szCs w:val="30"/>
        </w:rPr>
        <w:t>произойдет</w:t>
      </w:r>
      <w:proofErr w:type="spellEnd"/>
      <w:r w:rsidRPr="00752213">
        <w:rPr>
          <w:rFonts w:ascii="Times New Roman" w:hAnsi="Times New Roman" w:cs="Times New Roman"/>
          <w:sz w:val="30"/>
          <w:szCs w:val="30"/>
        </w:rPr>
        <w:t xml:space="preserve"> не только расширение прав, но и закрепление обязанностей. </w:t>
      </w:r>
      <w:r w:rsidRPr="00752213">
        <w:rPr>
          <w:rFonts w:ascii="Times New Roman" w:hAnsi="Times New Roman" w:cs="Times New Roman"/>
          <w:b/>
          <w:sz w:val="30"/>
          <w:szCs w:val="30"/>
        </w:rPr>
        <w:t>Конституция – это не набор льгот, это ряд гарантий, которые предоставлены государством нашим гражданам</w:t>
      </w:r>
      <w:r w:rsidRPr="00752213">
        <w:rPr>
          <w:rFonts w:ascii="Times New Roman" w:hAnsi="Times New Roman" w:cs="Times New Roman"/>
          <w:sz w:val="30"/>
          <w:szCs w:val="30"/>
        </w:rPr>
        <w:t>.</w:t>
      </w:r>
    </w:p>
    <w:p w14:paraId="5A63912A" w14:textId="6CE3AE69" w:rsidR="00DA565B" w:rsidRPr="00752213" w:rsidRDefault="00DA565B" w:rsidP="00D9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Повышение </w:t>
      </w:r>
      <w:r w:rsidRPr="00752213">
        <w:rPr>
          <w:rFonts w:ascii="Times New Roman" w:hAnsi="Times New Roman" w:cs="Times New Roman"/>
          <w:b/>
          <w:sz w:val="30"/>
          <w:szCs w:val="30"/>
        </w:rPr>
        <w:t>личной ответственности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– первый шаг в направлении формирования модели взаимодействия государства и гражданина по принципу </w:t>
      </w:r>
      <w:r w:rsidRPr="00752213">
        <w:rPr>
          <w:rFonts w:ascii="Times New Roman" w:hAnsi="Times New Roman" w:cs="Times New Roman"/>
          <w:b/>
          <w:sz w:val="30"/>
          <w:szCs w:val="30"/>
        </w:rPr>
        <w:t xml:space="preserve">«государство – </w:t>
      </w:r>
      <w:proofErr w:type="spellStart"/>
      <w:r w:rsidRPr="00752213">
        <w:rPr>
          <w:rFonts w:ascii="Times New Roman" w:hAnsi="Times New Roman" w:cs="Times New Roman"/>
          <w:b/>
          <w:sz w:val="30"/>
          <w:szCs w:val="30"/>
        </w:rPr>
        <w:t>партнер</w:t>
      </w:r>
      <w:proofErr w:type="spellEnd"/>
      <w:r w:rsidRPr="00752213">
        <w:rPr>
          <w:rFonts w:ascii="Times New Roman" w:hAnsi="Times New Roman" w:cs="Times New Roman"/>
          <w:b/>
          <w:sz w:val="30"/>
          <w:szCs w:val="30"/>
        </w:rPr>
        <w:t>»</w:t>
      </w:r>
      <w:r w:rsidRPr="0075221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52213">
        <w:rPr>
          <w:rFonts w:ascii="Times New Roman" w:hAnsi="Times New Roman" w:cs="Times New Roman"/>
          <w:sz w:val="30"/>
          <w:szCs w:val="30"/>
        </w:rPr>
        <w:t>закрепленному</w:t>
      </w:r>
      <w:proofErr w:type="spellEnd"/>
      <w:r w:rsidRPr="00752213">
        <w:rPr>
          <w:rFonts w:ascii="Times New Roman" w:hAnsi="Times New Roman" w:cs="Times New Roman"/>
          <w:sz w:val="30"/>
          <w:szCs w:val="30"/>
        </w:rPr>
        <w:t xml:space="preserve"> в </w:t>
      </w:r>
      <w:r w:rsidRPr="00752213">
        <w:rPr>
          <w:rFonts w:ascii="Times New Roman" w:hAnsi="Times New Roman" w:cs="Times New Roman"/>
          <w:b/>
          <w:sz w:val="30"/>
          <w:szCs w:val="30"/>
        </w:rPr>
        <w:t xml:space="preserve">резолюции </w:t>
      </w:r>
      <w:r w:rsidRPr="00752213"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 w:rsidRPr="0075221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490070" w:rsidRPr="00752213">
        <w:rPr>
          <w:rFonts w:ascii="Times New Roman" w:hAnsi="Times New Roman" w:cs="Times New Roman"/>
          <w:b/>
          <w:sz w:val="30"/>
          <w:szCs w:val="30"/>
        </w:rPr>
        <w:t>ВНС</w:t>
      </w:r>
      <w:proofErr w:type="spellEnd"/>
      <w:r w:rsidRPr="00752213">
        <w:rPr>
          <w:rFonts w:ascii="Times New Roman" w:hAnsi="Times New Roman" w:cs="Times New Roman"/>
          <w:sz w:val="30"/>
          <w:szCs w:val="30"/>
        </w:rPr>
        <w:t xml:space="preserve"> и предполагающего укрепление диалога и взаимного доверия между государством и обществом, государством и человеком, государством и бизнесом с сохранением всех социальных гарантий со стороны государства и одновременными обязательствами граждан участвовать в развитии государства и общества.</w:t>
      </w:r>
    </w:p>
    <w:p w14:paraId="0F9F2EF7" w14:textId="0C8645FA" w:rsidR="004D49E5" w:rsidRPr="00752213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Не менее важным конституционным посылом является </w:t>
      </w:r>
      <w:r w:rsidRPr="00752213">
        <w:rPr>
          <w:rFonts w:ascii="Times New Roman" w:hAnsi="Times New Roman"/>
          <w:b/>
          <w:sz w:val="30"/>
          <w:szCs w:val="30"/>
        </w:rPr>
        <w:t>сохранение исторической памяти</w:t>
      </w:r>
      <w:r w:rsidRPr="00752213">
        <w:rPr>
          <w:rFonts w:ascii="Times New Roman" w:hAnsi="Times New Roman"/>
          <w:sz w:val="30"/>
          <w:szCs w:val="30"/>
        </w:rPr>
        <w:t xml:space="preserve"> о Великой Отечественной войне и массовом героизме народа. Это сделано для настоящего и будущих поколений, для объединения духовного настроя белорусского общества, его единения и мобилизации на преодоление трудностей.</w:t>
      </w:r>
      <w:r w:rsidR="00917976" w:rsidRPr="00752213">
        <w:rPr>
          <w:rFonts w:ascii="Times New Roman" w:hAnsi="Times New Roman"/>
          <w:sz w:val="30"/>
          <w:szCs w:val="30"/>
        </w:rPr>
        <w:t xml:space="preserve"> Как отмечал Глава государства: </w:t>
      </w:r>
      <w:r w:rsidR="00917976" w:rsidRPr="00752213">
        <w:rPr>
          <w:rFonts w:ascii="Times New Roman" w:hAnsi="Times New Roman"/>
          <w:b/>
          <w:i/>
          <w:sz w:val="30"/>
          <w:szCs w:val="30"/>
        </w:rPr>
        <w:t>«Нет благороднее миссии, чем сохранение исторической памяти во имя светлого будущего»</w:t>
      </w:r>
      <w:r w:rsidR="00917976" w:rsidRPr="00752213">
        <w:rPr>
          <w:rFonts w:ascii="Times New Roman" w:hAnsi="Times New Roman"/>
          <w:sz w:val="30"/>
          <w:szCs w:val="30"/>
        </w:rPr>
        <w:t>.</w:t>
      </w:r>
    </w:p>
    <w:p w14:paraId="68D965F0" w14:textId="58B9A217" w:rsidR="004D49E5" w:rsidRPr="00752213" w:rsidRDefault="00A91906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>Актуальным</w:t>
      </w:r>
      <w:r w:rsidR="004D49E5" w:rsidRPr="00752213">
        <w:rPr>
          <w:rFonts w:ascii="Times New Roman" w:hAnsi="Times New Roman"/>
          <w:sz w:val="30"/>
          <w:szCs w:val="30"/>
        </w:rPr>
        <w:t xml:space="preserve"> и для многих ожидаемым является введение нового института защиты гарантированных прав граждан – подачи напрямую в Конституционный Суд </w:t>
      </w:r>
      <w:r w:rsidR="004D49E5" w:rsidRPr="00752213">
        <w:rPr>
          <w:rFonts w:ascii="Times New Roman" w:hAnsi="Times New Roman"/>
          <w:b/>
          <w:sz w:val="30"/>
          <w:szCs w:val="30"/>
        </w:rPr>
        <w:t>конституционной жалобы</w:t>
      </w:r>
      <w:r w:rsidR="004D49E5" w:rsidRPr="00752213">
        <w:rPr>
          <w:rFonts w:ascii="Times New Roman" w:hAnsi="Times New Roman"/>
          <w:sz w:val="30"/>
          <w:szCs w:val="30"/>
        </w:rPr>
        <w:t xml:space="preserve">. </w:t>
      </w:r>
    </w:p>
    <w:p w14:paraId="04A21497" w14:textId="477573D5" w:rsidR="004D49E5" w:rsidRPr="00752213" w:rsidRDefault="00E655A2" w:rsidP="000156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>Помимо социального блока вопросов, предлагаемые изменения в К</w:t>
      </w:r>
      <w:r w:rsidR="00B82865" w:rsidRPr="00752213">
        <w:rPr>
          <w:rFonts w:ascii="Times New Roman" w:hAnsi="Times New Roman" w:cs="Times New Roman"/>
          <w:spacing w:val="-2"/>
          <w:sz w:val="30"/>
          <w:szCs w:val="30"/>
        </w:rPr>
        <w:t>онституцию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затрагивают вопросы государственного устройства нашей страны. </w:t>
      </w:r>
    </w:p>
    <w:p w14:paraId="14DB5DFD" w14:textId="1D15AB5D" w:rsidR="00E655A2" w:rsidRPr="00752213" w:rsidRDefault="00E655A2" w:rsidP="0001562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Так, 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рабочей группой сформулированы нормы, определяющие </w:t>
      </w:r>
      <w:r w:rsidRPr="00752213">
        <w:rPr>
          <w:rFonts w:ascii="Times New Roman" w:hAnsi="Times New Roman"/>
          <w:b/>
          <w:spacing w:val="-2"/>
          <w:sz w:val="30"/>
          <w:szCs w:val="30"/>
        </w:rPr>
        <w:t>статус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, порядок формирования и полномочия </w:t>
      </w:r>
      <w:proofErr w:type="spellStart"/>
      <w:r w:rsidR="00490070" w:rsidRPr="00752213">
        <w:rPr>
          <w:rFonts w:ascii="Times New Roman" w:hAnsi="Times New Roman"/>
          <w:b/>
          <w:spacing w:val="-2"/>
          <w:sz w:val="30"/>
          <w:szCs w:val="30"/>
        </w:rPr>
        <w:t>ВНС</w:t>
      </w:r>
      <w:proofErr w:type="spellEnd"/>
      <w:r w:rsidRPr="00752213">
        <w:rPr>
          <w:rFonts w:ascii="Times New Roman" w:hAnsi="Times New Roman"/>
          <w:spacing w:val="-2"/>
          <w:sz w:val="30"/>
          <w:szCs w:val="30"/>
        </w:rPr>
        <w:t xml:space="preserve">, который станет </w:t>
      </w:r>
      <w:r w:rsidRPr="00752213">
        <w:rPr>
          <w:rFonts w:ascii="Times New Roman" w:hAnsi="Times New Roman"/>
          <w:b/>
          <w:bCs/>
          <w:spacing w:val="-2"/>
          <w:sz w:val="30"/>
          <w:szCs w:val="30"/>
        </w:rPr>
        <w:t>высшим представительным органом народовластия</w:t>
      </w:r>
      <w:r w:rsidRPr="00752213">
        <w:rPr>
          <w:rFonts w:ascii="Times New Roman" w:hAnsi="Times New Roman"/>
          <w:spacing w:val="-2"/>
          <w:sz w:val="30"/>
          <w:szCs w:val="30"/>
        </w:rPr>
        <w:t>, будет выполнять стабилизирующую и конс</w:t>
      </w:r>
      <w:r w:rsidR="00D371ED" w:rsidRPr="00752213">
        <w:rPr>
          <w:rFonts w:ascii="Times New Roman" w:hAnsi="Times New Roman"/>
          <w:spacing w:val="-2"/>
          <w:sz w:val="30"/>
          <w:szCs w:val="30"/>
        </w:rPr>
        <w:t>олидирующую функции в обществе.</w:t>
      </w:r>
    </w:p>
    <w:p w14:paraId="182D28B6" w14:textId="6D2CC1A5" w:rsidR="00B94970" w:rsidRPr="00752213" w:rsidRDefault="00B94970" w:rsidP="00B25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Придание конституционного статуса </w:t>
      </w:r>
      <w:proofErr w:type="spellStart"/>
      <w:r w:rsidR="00BB3DBA"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ВНС</w:t>
      </w:r>
      <w:proofErr w:type="spellEnd"/>
      <w:r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является свидетельством оформления </w:t>
      </w:r>
      <w:r w:rsidRPr="00752213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самобытной</w:t>
      </w:r>
      <w:r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Pr="00752213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модели белорусского народовластия</w:t>
      </w:r>
      <w:r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. </w:t>
      </w:r>
    </w:p>
    <w:p w14:paraId="4C402F45" w14:textId="7E0F4119" w:rsidR="00D371ED" w:rsidRPr="00752213" w:rsidRDefault="00D371ED" w:rsidP="00D371E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213">
        <w:rPr>
          <w:rFonts w:ascii="Times New Roman" w:hAnsi="Times New Roman"/>
          <w:b/>
          <w:i/>
          <w:sz w:val="28"/>
          <w:szCs w:val="28"/>
        </w:rPr>
        <w:t>Справочно</w:t>
      </w:r>
      <w:r w:rsidRPr="00752213">
        <w:rPr>
          <w:rFonts w:ascii="Times New Roman" w:hAnsi="Times New Roman"/>
          <w:sz w:val="28"/>
          <w:szCs w:val="28"/>
        </w:rPr>
        <w:t>.</w:t>
      </w:r>
    </w:p>
    <w:p w14:paraId="2A9A95F4" w14:textId="141C71E0" w:rsidR="00D371ED" w:rsidRPr="00752213" w:rsidRDefault="00D371ED" w:rsidP="00D371ED">
      <w:pPr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752213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ВНС</w:t>
      </w:r>
      <w:proofErr w:type="spellEnd"/>
      <w:r w:rsidRPr="0075221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является воплощением глубокой исторической традиции, начиная от Полоцкого вече, Всебелорусского съезда 1917 г</w:t>
      </w:r>
      <w:r w:rsidR="00BA15DA" w:rsidRPr="0075221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75221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Народного собрания Западной Беларуси 1939 г. </w:t>
      </w:r>
    </w:p>
    <w:p w14:paraId="07778A82" w14:textId="77777777" w:rsidR="00D371ED" w:rsidRPr="00752213" w:rsidRDefault="00D371ED" w:rsidP="00D371ED">
      <w:pPr>
        <w:spacing w:after="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52213">
        <w:rPr>
          <w:rFonts w:ascii="Times New Roman" w:hAnsi="Times New Roman"/>
          <w:i/>
          <w:sz w:val="28"/>
          <w:szCs w:val="28"/>
        </w:rPr>
        <w:t xml:space="preserve">Непреходящая ценность Собрания как инструмента прямой демократии заключается в первую очередь в предоставлении гражданам возможности </w:t>
      </w:r>
      <w:r w:rsidRPr="00752213">
        <w:rPr>
          <w:rFonts w:ascii="Times New Roman" w:hAnsi="Times New Roman"/>
          <w:b/>
          <w:i/>
          <w:sz w:val="28"/>
          <w:szCs w:val="28"/>
        </w:rPr>
        <w:t>непосредственного обсуждения и принятия решений</w:t>
      </w:r>
      <w:r w:rsidRPr="00752213">
        <w:rPr>
          <w:rFonts w:ascii="Times New Roman" w:hAnsi="Times New Roman"/>
          <w:i/>
          <w:sz w:val="28"/>
          <w:szCs w:val="28"/>
        </w:rPr>
        <w:t xml:space="preserve"> по наиболее актуальным вопросам жизни государства и общества. </w:t>
      </w:r>
    </w:p>
    <w:p w14:paraId="1009610A" w14:textId="30B42A69" w:rsidR="00D371ED" w:rsidRPr="00752213" w:rsidRDefault="00D371ED" w:rsidP="00D371ED">
      <w:pPr>
        <w:spacing w:after="12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52213">
        <w:rPr>
          <w:rFonts w:ascii="Times New Roman" w:hAnsi="Times New Roman"/>
          <w:i/>
          <w:sz w:val="28"/>
          <w:szCs w:val="28"/>
        </w:rPr>
        <w:t xml:space="preserve">Первое </w:t>
      </w:r>
      <w:proofErr w:type="spellStart"/>
      <w:r w:rsidR="00490070" w:rsidRPr="00752213">
        <w:rPr>
          <w:rFonts w:ascii="Times New Roman" w:hAnsi="Times New Roman"/>
          <w:i/>
          <w:sz w:val="28"/>
          <w:szCs w:val="28"/>
        </w:rPr>
        <w:t>ВНС</w:t>
      </w:r>
      <w:proofErr w:type="spellEnd"/>
      <w:r w:rsidR="00BA15DA" w:rsidRPr="00752213">
        <w:rPr>
          <w:rFonts w:ascii="Times New Roman" w:hAnsi="Times New Roman"/>
          <w:i/>
          <w:sz w:val="28"/>
          <w:szCs w:val="28"/>
        </w:rPr>
        <w:t xml:space="preserve"> состоялось в 1996 </w:t>
      </w:r>
      <w:r w:rsidRPr="00752213">
        <w:rPr>
          <w:rFonts w:ascii="Times New Roman" w:hAnsi="Times New Roman"/>
          <w:i/>
          <w:sz w:val="28"/>
          <w:szCs w:val="28"/>
        </w:rPr>
        <w:t>г</w:t>
      </w:r>
      <w:r w:rsidR="00BA15DA" w:rsidRPr="00752213">
        <w:rPr>
          <w:rFonts w:ascii="Times New Roman" w:hAnsi="Times New Roman"/>
          <w:i/>
          <w:sz w:val="28"/>
          <w:szCs w:val="28"/>
        </w:rPr>
        <w:t>.</w:t>
      </w:r>
      <w:r w:rsidRPr="00752213">
        <w:rPr>
          <w:rFonts w:ascii="Times New Roman" w:hAnsi="Times New Roman"/>
          <w:i/>
          <w:sz w:val="28"/>
          <w:szCs w:val="28"/>
        </w:rPr>
        <w:t xml:space="preserve">, именно его проведение позволило </w:t>
      </w:r>
      <w:r w:rsidRPr="00752213">
        <w:rPr>
          <w:rFonts w:ascii="Times New Roman" w:hAnsi="Times New Roman"/>
          <w:b/>
          <w:i/>
          <w:sz w:val="28"/>
          <w:szCs w:val="28"/>
        </w:rPr>
        <w:t>консолидировать общество</w:t>
      </w:r>
      <w:r w:rsidRPr="00752213">
        <w:rPr>
          <w:rFonts w:ascii="Times New Roman" w:hAnsi="Times New Roman"/>
          <w:i/>
          <w:sz w:val="28"/>
          <w:szCs w:val="28"/>
        </w:rPr>
        <w:t xml:space="preserve">, </w:t>
      </w:r>
      <w:r w:rsidRPr="00752213">
        <w:rPr>
          <w:rFonts w:ascii="Times New Roman" w:hAnsi="Times New Roman"/>
          <w:i/>
          <w:spacing w:val="-4"/>
          <w:sz w:val="28"/>
          <w:szCs w:val="28"/>
        </w:rPr>
        <w:t>закрепить основные принципы суверенного белорусского государств</w:t>
      </w:r>
      <w:r w:rsidRPr="00752213">
        <w:rPr>
          <w:rFonts w:ascii="Times New Roman" w:hAnsi="Times New Roman"/>
          <w:i/>
          <w:sz w:val="28"/>
          <w:szCs w:val="28"/>
        </w:rPr>
        <w:t xml:space="preserve">а, обеспечившие последующее успешное развитие страны. Затем форумы проходили в 2001, 2006, 2010 и 2016 </w:t>
      </w:r>
      <w:r w:rsidR="00BA15DA" w:rsidRPr="00752213">
        <w:rPr>
          <w:rFonts w:ascii="Times New Roman" w:hAnsi="Times New Roman"/>
          <w:i/>
          <w:sz w:val="28"/>
          <w:szCs w:val="28"/>
        </w:rPr>
        <w:t>гг</w:t>
      </w:r>
      <w:r w:rsidRPr="00752213">
        <w:rPr>
          <w:rFonts w:ascii="Times New Roman" w:hAnsi="Times New Roman"/>
          <w:i/>
          <w:sz w:val="28"/>
          <w:szCs w:val="28"/>
        </w:rPr>
        <w:t xml:space="preserve">. Все они также сыграли значимую роль в развитии независимой Беларуси. </w:t>
      </w:r>
      <w:r w:rsidRPr="00752213">
        <w:rPr>
          <w:rFonts w:ascii="Times New Roman" w:hAnsi="Times New Roman"/>
          <w:i/>
          <w:sz w:val="28"/>
          <w:szCs w:val="28"/>
          <w:lang w:eastAsia="ru-RU"/>
        </w:rPr>
        <w:t xml:space="preserve">Шестое </w:t>
      </w:r>
      <w:proofErr w:type="spellStart"/>
      <w:r w:rsidR="00490070" w:rsidRPr="00752213">
        <w:rPr>
          <w:rFonts w:ascii="Times New Roman" w:hAnsi="Times New Roman"/>
          <w:i/>
          <w:sz w:val="28"/>
          <w:szCs w:val="28"/>
          <w:lang w:eastAsia="ru-RU"/>
        </w:rPr>
        <w:t>ВНС</w:t>
      </w:r>
      <w:proofErr w:type="spellEnd"/>
      <w:r w:rsidRPr="00752213">
        <w:rPr>
          <w:rFonts w:ascii="Times New Roman" w:hAnsi="Times New Roman"/>
          <w:i/>
          <w:sz w:val="28"/>
          <w:szCs w:val="28"/>
          <w:lang w:eastAsia="ru-RU"/>
        </w:rPr>
        <w:t xml:space="preserve"> состоялось в очень непростой, во многом судьбоносный период развития белорусского общества. При этом форум стал, по сути, </w:t>
      </w:r>
      <w:r w:rsidRPr="00752213">
        <w:rPr>
          <w:rFonts w:ascii="Times New Roman" w:hAnsi="Times New Roman"/>
          <w:b/>
          <w:i/>
          <w:sz w:val="28"/>
          <w:szCs w:val="28"/>
          <w:lang w:eastAsia="ru-RU"/>
        </w:rPr>
        <w:t>венцом широкого общенационального диалога</w:t>
      </w:r>
      <w:r w:rsidRPr="00752213">
        <w:rPr>
          <w:rFonts w:ascii="Times New Roman" w:hAnsi="Times New Roman"/>
          <w:i/>
          <w:sz w:val="28"/>
          <w:szCs w:val="28"/>
          <w:lang w:eastAsia="ru-RU"/>
        </w:rPr>
        <w:t xml:space="preserve">, в ходе которого на сотнях площадок обсуждались наиболее </w:t>
      </w:r>
      <w:r w:rsidRPr="00752213">
        <w:rPr>
          <w:rFonts w:ascii="Times New Roman" w:hAnsi="Times New Roman"/>
          <w:i/>
          <w:spacing w:val="-4"/>
          <w:sz w:val="28"/>
          <w:szCs w:val="28"/>
          <w:lang w:eastAsia="ru-RU"/>
        </w:rPr>
        <w:t>актуальные для современности и перспектив нашей страны вопросы</w:t>
      </w:r>
      <w:r w:rsidRPr="00752213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</w:p>
    <w:p w14:paraId="29D56B9D" w14:textId="3D33B7D6" w:rsidR="00E655A2" w:rsidRPr="00752213" w:rsidRDefault="00E655A2" w:rsidP="0001562B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752213">
        <w:rPr>
          <w:rFonts w:ascii="Times New Roman" w:hAnsi="Times New Roman"/>
          <w:spacing w:val="-2"/>
          <w:sz w:val="30"/>
          <w:szCs w:val="30"/>
        </w:rPr>
        <w:t>Предлагаемые изменения также направлены на обеспечение</w:t>
      </w:r>
      <w:r w:rsidRPr="00752213">
        <w:rPr>
          <w:rFonts w:ascii="Times New Roman" w:hAnsi="Times New Roman"/>
          <w:sz w:val="30"/>
          <w:szCs w:val="30"/>
        </w:rPr>
        <w:t xml:space="preserve"> </w:t>
      </w:r>
      <w:r w:rsidRPr="00752213">
        <w:rPr>
          <w:rFonts w:ascii="Times New Roman" w:hAnsi="Times New Roman"/>
          <w:b/>
          <w:sz w:val="30"/>
          <w:szCs w:val="30"/>
        </w:rPr>
        <w:t>баланса полномочий органов государственной власти</w:t>
      </w:r>
      <w:r w:rsidRPr="00752213">
        <w:rPr>
          <w:rFonts w:ascii="Times New Roman" w:hAnsi="Times New Roman"/>
          <w:sz w:val="30"/>
          <w:szCs w:val="30"/>
        </w:rPr>
        <w:t xml:space="preserve">. Сохраняя Беларусь президентской республикой, политическая система в Конституции выстраивается </w:t>
      </w:r>
      <w:r w:rsidR="00B82865" w:rsidRPr="00752213">
        <w:rPr>
          <w:rFonts w:ascii="Times New Roman" w:hAnsi="Times New Roman"/>
          <w:sz w:val="30"/>
          <w:szCs w:val="30"/>
        </w:rPr>
        <w:t>таким образом</w:t>
      </w:r>
      <w:r w:rsidRPr="00752213">
        <w:rPr>
          <w:rFonts w:ascii="Times New Roman" w:hAnsi="Times New Roman"/>
          <w:sz w:val="30"/>
          <w:szCs w:val="30"/>
        </w:rPr>
        <w:t>, чтобы каждая ветвь власти была сбалансирована и имела рычаги воздействия на другую, если та становится на путь нарушения Конституции и законодательства.</w:t>
      </w:r>
      <w:r w:rsidRPr="00752213">
        <w:rPr>
          <w:rFonts w:ascii="Times New Roman" w:hAnsi="Times New Roman"/>
          <w:i/>
          <w:sz w:val="30"/>
          <w:szCs w:val="30"/>
        </w:rPr>
        <w:t xml:space="preserve">  </w:t>
      </w:r>
    </w:p>
    <w:p w14:paraId="7D828983" w14:textId="3143C1A3" w:rsidR="00F26488" w:rsidRPr="00752213" w:rsidRDefault="00F26488" w:rsidP="00F2648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В связи с тем, что 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высшим должностным лицом продолжает являться Президент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предполагается, что в Конституции будут несколько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ужесточены требования к кандидатам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на </w:t>
      </w:r>
      <w:r w:rsidR="00B82865" w:rsidRPr="00752213">
        <w:rPr>
          <w:rFonts w:ascii="Times New Roman" w:hAnsi="Times New Roman" w:cs="Times New Roman"/>
          <w:spacing w:val="-2"/>
          <w:sz w:val="30"/>
          <w:szCs w:val="30"/>
        </w:rPr>
        <w:t>данную должность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. Также планируется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введение ограничений по срокам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для Главы государства – не более двух.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Изменения может претерпеть процедура импичмента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: с учетом полномочий </w:t>
      </w:r>
      <w:proofErr w:type="spellStart"/>
      <w:r w:rsidRPr="00752213">
        <w:rPr>
          <w:rFonts w:ascii="Times New Roman" w:hAnsi="Times New Roman" w:cs="Times New Roman"/>
          <w:spacing w:val="-2"/>
          <w:sz w:val="30"/>
          <w:szCs w:val="30"/>
        </w:rPr>
        <w:t>ВНС</w:t>
      </w:r>
      <w:proofErr w:type="spellEnd"/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она будет скорректирована, в некоторой степени даже несколько упрощена. </w:t>
      </w:r>
    </w:p>
    <w:p w14:paraId="7CD85F62" w14:textId="13E262F9" w:rsidR="00F26488" w:rsidRPr="00752213" w:rsidRDefault="00F26488" w:rsidP="00F2648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Кроме того, в новом Основном законе будет отражено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повышение роли Парламента и наделение его дополнительными контрольными функциями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67753CF9" w14:textId="77777777" w:rsidR="007640BE" w:rsidRPr="00752213" w:rsidRDefault="00F26488" w:rsidP="007640B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Стоит вопрос и об </w:t>
      </w:r>
      <w:r w:rsidRPr="00752213">
        <w:rPr>
          <w:rFonts w:ascii="Times New Roman" w:hAnsi="Times New Roman"/>
          <w:b/>
          <w:sz w:val="30"/>
          <w:szCs w:val="30"/>
        </w:rPr>
        <w:t>усилении позиций Правительства</w:t>
      </w:r>
      <w:r w:rsidRPr="00752213">
        <w:rPr>
          <w:rFonts w:ascii="Times New Roman" w:hAnsi="Times New Roman"/>
          <w:sz w:val="30"/>
          <w:szCs w:val="30"/>
        </w:rPr>
        <w:t>.</w:t>
      </w:r>
      <w:r w:rsidR="009E08DC" w:rsidRPr="00752213">
        <w:rPr>
          <w:rFonts w:ascii="Times New Roman" w:hAnsi="Times New Roman"/>
          <w:sz w:val="30"/>
          <w:szCs w:val="30"/>
        </w:rPr>
        <w:t xml:space="preserve"> Это нашло отражение, в частности, в том, что Премьер-министр будет самостоятельно вносить состав Правительства на утверждение Президента</w:t>
      </w:r>
      <w:r w:rsidR="009E08DC" w:rsidRPr="00752213">
        <w:rPr>
          <w:rStyle w:val="af0"/>
          <w:rFonts w:eastAsia="Calibri"/>
          <w:sz w:val="30"/>
          <w:szCs w:val="30"/>
        </w:rPr>
        <w:t xml:space="preserve"> и, как следствие, нести ответственность</w:t>
      </w:r>
      <w:r w:rsidR="009E08DC" w:rsidRPr="00752213">
        <w:rPr>
          <w:rFonts w:ascii="Times New Roman" w:hAnsi="Times New Roman"/>
          <w:sz w:val="30"/>
          <w:szCs w:val="30"/>
        </w:rPr>
        <w:t xml:space="preserve"> за его работу.</w:t>
      </w:r>
    </w:p>
    <w:p w14:paraId="338B3CE7" w14:textId="17B10A14" w:rsidR="009E08DC" w:rsidRPr="00752213" w:rsidRDefault="009E08DC" w:rsidP="007640B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>Кроме того, законопроекты, влекущие сокращение государственных средств, а также увеличение расходов, будут вноситься в Парламент только при наличии соответствующего заключения Совета Министров, в котором будет даваться оценка предлагаемым бюджетным затратам.</w:t>
      </w:r>
    </w:p>
    <w:p w14:paraId="7E64476F" w14:textId="5E23CD70" w:rsidR="007C4ED2" w:rsidRPr="00752213" w:rsidRDefault="007C4ED2" w:rsidP="007C4E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Благодаря Конституции в правовом поле закрепляются столпы </w:t>
      </w:r>
      <w:r w:rsidR="00EB4385" w:rsidRPr="00752213">
        <w:rPr>
          <w:rFonts w:ascii="Times New Roman" w:hAnsi="Times New Roman" w:cs="Times New Roman"/>
          <w:spacing w:val="-6"/>
          <w:sz w:val="30"/>
          <w:szCs w:val="30"/>
        </w:rPr>
        <w:t>б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>елорусской модели общественного развития:</w:t>
      </w:r>
    </w:p>
    <w:p w14:paraId="06B8ADAC" w14:textId="1831B023" w:rsidR="007C4ED2" w:rsidRPr="00752213" w:rsidRDefault="007C4ED2" w:rsidP="007C4E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– сильное государство;</w:t>
      </w:r>
    </w:p>
    <w:p w14:paraId="75EB5CB3" w14:textId="36D0C7D7" w:rsidR="007C4ED2" w:rsidRPr="00752213" w:rsidRDefault="007C4ED2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– социально-ориентированная рыночная экономика;</w:t>
      </w:r>
    </w:p>
    <w:p w14:paraId="6150283A" w14:textId="150F6DD7" w:rsidR="007C4ED2" w:rsidRPr="00752213" w:rsidRDefault="007C4ED2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– традиционные христианские ценности.</w:t>
      </w:r>
    </w:p>
    <w:p w14:paraId="74AE893F" w14:textId="4138985C" w:rsidR="005C13D4" w:rsidRPr="00752213" w:rsidRDefault="00695458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Каждый белорус </w:t>
      </w:r>
      <w:r w:rsidRPr="00752213">
        <w:rPr>
          <w:rFonts w:ascii="Times New Roman" w:hAnsi="Times New Roman" w:cs="Times New Roman"/>
          <w:spacing w:val="-8"/>
          <w:sz w:val="30"/>
          <w:szCs w:val="30"/>
        </w:rPr>
        <w:t>может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 xml:space="preserve"> принять активное участие в обсуждении проекта Конституции, потому что</w:t>
      </w:r>
      <w:r w:rsidRPr="00752213">
        <w:rPr>
          <w:rFonts w:ascii="Times New Roman" w:hAnsi="Times New Roman" w:cs="Times New Roman"/>
          <w:spacing w:val="-8"/>
          <w:sz w:val="30"/>
          <w:szCs w:val="30"/>
        </w:rPr>
        <w:t xml:space="preserve"> очевидно: 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>на этом</w:t>
      </w:r>
      <w:r w:rsidRPr="00752213">
        <w:rPr>
          <w:rFonts w:ascii="Times New Roman" w:hAnsi="Times New Roman" w:cs="Times New Roman"/>
          <w:b/>
          <w:spacing w:val="-8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spacing w:val="-8"/>
          <w:sz w:val="30"/>
          <w:szCs w:val="30"/>
        </w:rPr>
        <w:t>этапе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spacing w:val="-8"/>
          <w:sz w:val="30"/>
          <w:szCs w:val="30"/>
        </w:rPr>
        <w:t>возможно</w:t>
      </w:r>
      <w:r w:rsidR="005C13D4" w:rsidRPr="00752213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поступ</w:t>
      </w:r>
      <w:r w:rsidRPr="00752213">
        <w:rPr>
          <w:rFonts w:ascii="Times New Roman" w:hAnsi="Times New Roman" w:cs="Times New Roman"/>
          <w:b/>
          <w:spacing w:val="-8"/>
          <w:sz w:val="30"/>
          <w:szCs w:val="30"/>
        </w:rPr>
        <w:t>ление предложений</w:t>
      </w:r>
      <w:r w:rsidR="005C13D4" w:rsidRPr="00752213">
        <w:rPr>
          <w:rFonts w:ascii="Times New Roman" w:hAnsi="Times New Roman" w:cs="Times New Roman"/>
          <w:b/>
          <w:spacing w:val="-8"/>
          <w:sz w:val="30"/>
          <w:szCs w:val="30"/>
        </w:rPr>
        <w:t>, которые будут заслуживать внимания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 xml:space="preserve">. Они </w:t>
      </w:r>
      <w:r w:rsidR="005C13D4" w:rsidRPr="00752213">
        <w:rPr>
          <w:rFonts w:ascii="Times New Roman" w:hAnsi="Times New Roman" w:cs="Times New Roman"/>
          <w:b/>
          <w:spacing w:val="-8"/>
          <w:sz w:val="30"/>
          <w:szCs w:val="30"/>
        </w:rPr>
        <w:t>будут учтены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>, чтобы по результатам всенародного обсуждения Беларусь получила Конституцию, в которой сохранится социально ориентированная направленность с опорой на сильное государство и сильные традиции, которые существуют у нас в стране.</w:t>
      </w:r>
    </w:p>
    <w:p w14:paraId="3EAE8FE0" w14:textId="77777777" w:rsidR="004319DD" w:rsidRPr="00752213" w:rsidRDefault="004319DD" w:rsidP="00401E4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</w:p>
    <w:p w14:paraId="3E837601" w14:textId="72DFACBB" w:rsidR="000D162D" w:rsidRPr="00752213" w:rsidRDefault="000D162D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Конституция Республики Беларусь как основа 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br/>
        <w:t>социально-ориентированной направленности государства</w:t>
      </w:r>
    </w:p>
    <w:p w14:paraId="63DC03A7" w14:textId="77777777" w:rsidR="00636FAB" w:rsidRPr="00752213" w:rsidRDefault="00636FAB" w:rsidP="001C01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Приоритетность идеи социального государства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– основа политики Александра Лукашенко на посту Президента Республики Беларусь. Незыблемость социальных гарантий является важным фактором социального мира и созидательного развития общества. </w:t>
      </w:r>
    </w:p>
    <w:p w14:paraId="5BC77123" w14:textId="0A850586" w:rsidR="000D162D" w:rsidRPr="00752213" w:rsidRDefault="000076D2" w:rsidP="001C01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Принцип социального государства сохранится </w:t>
      </w:r>
      <w:r w:rsidR="00EB438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в качестве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одной из важнейших основ конституционного строя </w:t>
      </w:r>
      <w:r w:rsidR="008A575E" w:rsidRPr="00752213">
        <w:rPr>
          <w:rFonts w:ascii="Times New Roman" w:hAnsi="Times New Roman" w:cs="Times New Roman"/>
          <w:spacing w:val="-2"/>
          <w:sz w:val="30"/>
          <w:szCs w:val="30"/>
        </w:rPr>
        <w:t>нашей страны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Как отмечал Глава государства, </w:t>
      </w:r>
      <w:r w:rsidR="00064766" w:rsidRPr="00752213"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новой версии Конституции</w:t>
      </w:r>
      <w:r w:rsidR="0006476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предполагается сохранить преемственность социальной политики Беларуси и </w:t>
      </w:r>
      <w:proofErr w:type="spellStart"/>
      <w:r w:rsidR="0008686E" w:rsidRPr="00752213">
        <w:rPr>
          <w:rFonts w:ascii="Times New Roman" w:hAnsi="Times New Roman" w:cs="Times New Roman"/>
          <w:spacing w:val="-6"/>
          <w:sz w:val="30"/>
          <w:szCs w:val="30"/>
        </w:rPr>
        <w:t>еще</w:t>
      </w:r>
      <w:proofErr w:type="spellEnd"/>
      <w:r w:rsidR="0008686E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более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повысить и без того </w:t>
      </w:r>
      <w:r w:rsidR="0008686E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высокий 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уровень социальной </w:t>
      </w:r>
      <w:proofErr w:type="spellStart"/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>защищенности</w:t>
      </w:r>
      <w:proofErr w:type="spellEnd"/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граждан.</w:t>
      </w:r>
    </w:p>
    <w:p w14:paraId="54FAAC79" w14:textId="2795C587" w:rsidR="00DF6B49" w:rsidRPr="00752213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Сохранение и укрепление здоровья граждан </w:t>
      </w:r>
    </w:p>
    <w:p w14:paraId="0910C30F" w14:textId="57EFE8EF" w:rsidR="00505952" w:rsidRPr="00752213" w:rsidRDefault="001C6A2C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З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абота о здоровье и долголетии людей, повышение доступности медицинской помощи для населения, формирование в обществе здорового образа жизни </w:t>
      </w:r>
      <w:r w:rsidR="00924025" w:rsidRPr="00752213">
        <w:rPr>
          <w:rFonts w:ascii="Times New Roman" w:hAnsi="Times New Roman" w:cs="Times New Roman"/>
          <w:spacing w:val="-6"/>
          <w:sz w:val="30"/>
          <w:szCs w:val="30"/>
        </w:rPr>
        <w:t>продолжит быть</w:t>
      </w:r>
      <w:r w:rsidR="004B58A8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главным приоритетом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национальной политики в области охраны здоровья, направленн</w:t>
      </w:r>
      <w:r w:rsidR="004B58A8" w:rsidRPr="00752213">
        <w:rPr>
          <w:rFonts w:ascii="Times New Roman" w:hAnsi="Times New Roman" w:cs="Times New Roman"/>
          <w:spacing w:val="-6"/>
          <w:sz w:val="30"/>
          <w:szCs w:val="30"/>
        </w:rPr>
        <w:t>ой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на улучшение качества жизни </w:t>
      </w:r>
      <w:r w:rsidR="00454CD3" w:rsidRPr="00752213">
        <w:rPr>
          <w:rFonts w:ascii="Times New Roman" w:hAnsi="Times New Roman" w:cs="Times New Roman"/>
          <w:spacing w:val="-6"/>
          <w:sz w:val="30"/>
          <w:szCs w:val="30"/>
        </w:rPr>
        <w:t>населения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>республики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317CB1F" w14:textId="4B310EF1"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Конституцией Республики Беларусь </w:t>
      </w:r>
      <w:r w:rsidR="00924025" w:rsidRPr="00752213">
        <w:rPr>
          <w:rFonts w:ascii="Times New Roman" w:hAnsi="Times New Roman" w:cs="Times New Roman"/>
          <w:sz w:val="30"/>
          <w:szCs w:val="30"/>
        </w:rPr>
        <w:t xml:space="preserve">и дальше будет </w:t>
      </w:r>
      <w:r w:rsidRPr="00752213">
        <w:rPr>
          <w:rFonts w:ascii="Times New Roman" w:hAnsi="Times New Roman" w:cs="Times New Roman"/>
          <w:sz w:val="30"/>
          <w:szCs w:val="30"/>
        </w:rPr>
        <w:t xml:space="preserve">закреплено право наших граждан на охрану здоровья, включая </w:t>
      </w:r>
      <w:r w:rsidRPr="00752213">
        <w:rPr>
          <w:rFonts w:ascii="Times New Roman" w:hAnsi="Times New Roman" w:cs="Times New Roman"/>
          <w:b/>
          <w:sz w:val="30"/>
          <w:szCs w:val="30"/>
        </w:rPr>
        <w:t>бесплатное лечение</w:t>
      </w:r>
      <w:r w:rsidRPr="00752213">
        <w:rPr>
          <w:rFonts w:ascii="Times New Roman" w:hAnsi="Times New Roman" w:cs="Times New Roman"/>
          <w:sz w:val="30"/>
          <w:szCs w:val="30"/>
        </w:rPr>
        <w:t xml:space="preserve"> в государственных организациях здравоохранения. Государством </w:t>
      </w:r>
      <w:proofErr w:type="spellStart"/>
      <w:r w:rsidRPr="00752213">
        <w:rPr>
          <w:rFonts w:ascii="Times New Roman" w:hAnsi="Times New Roman" w:cs="Times New Roman"/>
          <w:sz w:val="30"/>
          <w:szCs w:val="30"/>
        </w:rPr>
        <w:t>четко</w:t>
      </w:r>
      <w:proofErr w:type="spellEnd"/>
      <w:r w:rsidRPr="00752213">
        <w:rPr>
          <w:rFonts w:ascii="Times New Roman" w:hAnsi="Times New Roman" w:cs="Times New Roman"/>
          <w:sz w:val="30"/>
          <w:szCs w:val="30"/>
        </w:rPr>
        <w:t xml:space="preserve"> определены основные принципы оказания медицинской помощи – </w:t>
      </w:r>
      <w:r w:rsidRPr="00752213">
        <w:rPr>
          <w:rFonts w:ascii="Times New Roman" w:hAnsi="Times New Roman" w:cs="Times New Roman"/>
          <w:b/>
          <w:sz w:val="30"/>
          <w:szCs w:val="30"/>
        </w:rPr>
        <w:t>бесплатно, доступно, качественно</w:t>
      </w:r>
      <w:r w:rsidRPr="00752213">
        <w:rPr>
          <w:rFonts w:ascii="Times New Roman" w:hAnsi="Times New Roman" w:cs="Times New Roman"/>
          <w:sz w:val="30"/>
          <w:szCs w:val="30"/>
        </w:rPr>
        <w:t>.</w:t>
      </w:r>
    </w:p>
    <w:p w14:paraId="43F124C6" w14:textId="7F864BA4" w:rsidR="00505952" w:rsidRPr="00752213" w:rsidRDefault="00505952" w:rsidP="005059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30"/>
        </w:rPr>
      </w:pPr>
      <w:r w:rsidRPr="00752213">
        <w:rPr>
          <w:rFonts w:ascii="Times New Roman" w:hAnsi="Times New Roman" w:cs="Times New Roman"/>
          <w:b/>
          <w:i/>
          <w:spacing w:val="-6"/>
          <w:sz w:val="28"/>
          <w:szCs w:val="30"/>
        </w:rPr>
        <w:t xml:space="preserve">Справочно. </w:t>
      </w:r>
    </w:p>
    <w:p w14:paraId="6F2BFA16" w14:textId="2139DD72" w:rsidR="00505952" w:rsidRPr="00752213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30"/>
        </w:rPr>
      </w:pPr>
      <w:r w:rsidRPr="00752213">
        <w:rPr>
          <w:rFonts w:ascii="Times New Roman" w:hAnsi="Times New Roman" w:cs="Times New Roman"/>
          <w:i/>
          <w:spacing w:val="-6"/>
          <w:sz w:val="28"/>
          <w:szCs w:val="30"/>
        </w:rPr>
        <w:t>Показатель обеспеченности больничными койками составляет около 100,3 на 10 тыс. населения, что значительно выше, чем в Польше (65,2), Латвии (56,7), Литве (72,6).</w:t>
      </w:r>
      <w:r w:rsidRPr="00752213">
        <w:rPr>
          <w:rFonts w:ascii="Times New Roman" w:hAnsi="Times New Roman" w:cs="Times New Roman"/>
          <w:spacing w:val="-6"/>
          <w:sz w:val="28"/>
          <w:szCs w:val="30"/>
        </w:rPr>
        <w:t xml:space="preserve"> </w:t>
      </w:r>
    </w:p>
    <w:p w14:paraId="05261FEC" w14:textId="02D6294B" w:rsidR="00505952" w:rsidRPr="00752213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752213">
        <w:rPr>
          <w:rFonts w:ascii="Times New Roman" w:hAnsi="Times New Roman" w:cs="Times New Roman"/>
          <w:i/>
          <w:spacing w:val="-6"/>
          <w:sz w:val="28"/>
          <w:szCs w:val="30"/>
        </w:rPr>
        <w:t>Обеспеченность населения практикующими врачами составляет 41,5 на 10 000 населения; средним медицинским персоналом – 121,7 на 10 000 населения.</w:t>
      </w:r>
    </w:p>
    <w:p w14:paraId="6EB46F5B" w14:textId="77777777"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Ежегодно население Беларуси совершает около 100 млн. посещений к врачам всех специальностей, а служба скорой медицинской помощи осуществляет около 3 млн. выездов. Стационарное лечение в год получают свыше 2,3 млн. пациентов. </w:t>
      </w:r>
    </w:p>
    <w:p w14:paraId="2EF8C870" w14:textId="1900C9CA" w:rsidR="00505952" w:rsidRPr="00752213" w:rsidRDefault="001C6A2C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Cs/>
          <w:spacing w:val="-6"/>
          <w:sz w:val="30"/>
          <w:szCs w:val="30"/>
        </w:rPr>
        <w:t>В республике п</w:t>
      </w:r>
      <w:r w:rsidR="00505952" w:rsidRPr="0075221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роделана огромная работа по </w:t>
      </w:r>
      <w:r w:rsidR="00505952"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модернизации материально-технической базы</w:t>
      </w:r>
      <w:r w:rsidR="00C87491" w:rsidRPr="00752213">
        <w:rPr>
          <w:rFonts w:ascii="Times New Roman" w:hAnsi="Times New Roman" w:cs="Times New Roman"/>
          <w:bCs/>
          <w:spacing w:val="-6"/>
          <w:sz w:val="30"/>
          <w:szCs w:val="30"/>
        </w:rPr>
        <w:t>:</w:t>
      </w:r>
      <w:r w:rsidR="00505952" w:rsidRPr="0075221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за последние пять лет построено или тотально реконструировано более </w:t>
      </w:r>
      <w:r w:rsidR="00505952"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80 объектов </w:t>
      </w:r>
      <w:r w:rsidR="00505952" w:rsidRPr="00752213">
        <w:rPr>
          <w:rFonts w:ascii="Times New Roman" w:hAnsi="Times New Roman" w:cs="Times New Roman"/>
          <w:bCs/>
          <w:spacing w:val="-6"/>
          <w:sz w:val="30"/>
          <w:szCs w:val="30"/>
        </w:rPr>
        <w:t>здравоохранения.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F778AE0" w14:textId="081B2CE8"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Беларусь занимает одно из ведущих мест среди стран мира 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по доступу населения к медицинским услугам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. В стране предоставлен 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стопроцентный доступ граждан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к </w:t>
      </w:r>
      <w:r w:rsidR="001C6A2C" w:rsidRPr="00752213">
        <w:rPr>
          <w:rFonts w:ascii="Times New Roman" w:hAnsi="Times New Roman" w:cs="Times New Roman"/>
          <w:spacing w:val="-6"/>
          <w:sz w:val="30"/>
          <w:szCs w:val="30"/>
        </w:rPr>
        <w:t>ним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, в том числе обеспечен всеобщий доступ к услугам по охране репродуктивного здоровья. </w:t>
      </w:r>
    </w:p>
    <w:p w14:paraId="78176772" w14:textId="249A8AB4" w:rsidR="00505952" w:rsidRPr="00752213" w:rsidRDefault="0036437F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Также наша страна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занимает</w:t>
      </w:r>
      <w:r w:rsidR="00505952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25 позицию в рейтинге 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>самых</w:t>
      </w:r>
      <w:r w:rsidR="00505952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>комфортных для материнства стран и входит</w:t>
      </w:r>
      <w:r w:rsidR="00505952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>в 50 лучших стран мира</w:t>
      </w:r>
      <w:r w:rsidR="00505952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по ведению беременности и организации родов. </w:t>
      </w:r>
    </w:p>
    <w:p w14:paraId="34E889D5" w14:textId="3DCB449F"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Ситуация по </w:t>
      </w:r>
      <w:proofErr w:type="spellStart"/>
      <w:r w:rsidRPr="00752213">
        <w:rPr>
          <w:rFonts w:ascii="Times New Roman" w:hAnsi="Times New Roman" w:cs="Times New Roman"/>
          <w:spacing w:val="-6"/>
          <w:sz w:val="30"/>
          <w:szCs w:val="30"/>
        </w:rPr>
        <w:t>вакциноуправляемым</w:t>
      </w:r>
      <w:proofErr w:type="spellEnd"/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инфекциям в Беларуси наиболее благоприятная среди стран СНГ. Достигается это благодаря реализации системы иммунопрофилактики согласно Национальному календарю прививок, централизованной закупке иммунобиологических лекарственных средств и системе мониторинга за их использованием. </w:t>
      </w:r>
    </w:p>
    <w:p w14:paraId="3A146533" w14:textId="77F9BFE7" w:rsidR="00D52461" w:rsidRPr="00752213" w:rsidRDefault="00D52461" w:rsidP="00D52461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752213">
        <w:rPr>
          <w:rFonts w:ascii="Times New Roman" w:hAnsi="Times New Roman" w:cs="Times New Roman"/>
          <w:b/>
          <w:i/>
          <w:spacing w:val="-6"/>
          <w:sz w:val="28"/>
          <w:szCs w:val="30"/>
        </w:rPr>
        <w:t>Справочно</w:t>
      </w:r>
      <w:r w:rsidRPr="00752213">
        <w:rPr>
          <w:rFonts w:ascii="Times New Roman" w:hAnsi="Times New Roman" w:cs="Times New Roman"/>
          <w:i/>
          <w:spacing w:val="-6"/>
          <w:sz w:val="28"/>
          <w:szCs w:val="30"/>
        </w:rPr>
        <w:t>.</w:t>
      </w:r>
    </w:p>
    <w:p w14:paraId="57FC8F50" w14:textId="5BD75523" w:rsidR="00505952" w:rsidRPr="00752213" w:rsidRDefault="00505952" w:rsidP="00D5246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30"/>
        </w:rPr>
      </w:pP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Охват детей профилактическими прививками в отношении всех инфекций, входящих в программу иммунизации, составляет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 xml:space="preserve"> почти 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9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>9%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, что превышает рекомендуемые критерии ВОЗ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 xml:space="preserve"> 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(95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>%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). Охват иммунизацией против кори детей в возрасте до 1 года составил около 100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 xml:space="preserve">% 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и по данному показателю в Европе Беларусь опережает такие страны, как Австрия, Сербия, Франция, Латвия, Италия, Швейцария, Исландия, Великобритания.</w:t>
      </w:r>
    </w:p>
    <w:p w14:paraId="0F12CF3A" w14:textId="3DBBEFCC"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Достигнутые результаты в области здравоохранения свидетельствуют </w:t>
      </w:r>
      <w:r w:rsidR="0026359D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не только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о </w:t>
      </w:r>
      <w:r w:rsidR="00454CD3" w:rsidRPr="00752213">
        <w:rPr>
          <w:rFonts w:ascii="Times New Roman" w:hAnsi="Times New Roman" w:cs="Times New Roman"/>
          <w:spacing w:val="-6"/>
          <w:sz w:val="30"/>
          <w:szCs w:val="30"/>
        </w:rPr>
        <w:t>соответствии белорусской медицины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современным мировым требованиям</w:t>
      </w:r>
      <w:r w:rsidR="00454CD3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по ключевым параметрам</w:t>
      </w:r>
      <w:r w:rsidR="0026359D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, но и о колоссальной заботе </w:t>
      </w:r>
      <w:proofErr w:type="gramStart"/>
      <w:r w:rsidR="0026359D" w:rsidRPr="00752213">
        <w:rPr>
          <w:rFonts w:ascii="Times New Roman" w:hAnsi="Times New Roman" w:cs="Times New Roman"/>
          <w:spacing w:val="-6"/>
          <w:sz w:val="30"/>
          <w:szCs w:val="30"/>
        </w:rPr>
        <w:t>государства  о</w:t>
      </w:r>
      <w:proofErr w:type="gramEnd"/>
      <w:r w:rsidR="0026359D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жизни и здоровье своих граждан.</w:t>
      </w:r>
    </w:p>
    <w:p w14:paraId="3AF2EF6B" w14:textId="2740F701" w:rsidR="00DF6B49" w:rsidRPr="00752213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iCs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iCs/>
          <w:spacing w:val="-6"/>
          <w:sz w:val="30"/>
          <w:szCs w:val="30"/>
        </w:rPr>
        <w:t>Государственная политика в социально-трудовой сфере</w:t>
      </w:r>
    </w:p>
    <w:p w14:paraId="1D4DE37D" w14:textId="5A36FEC2" w:rsidR="00B64380" w:rsidRPr="00752213" w:rsidRDefault="0006302D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В новом проекте Конституции </w:t>
      </w:r>
      <w:r w:rsidR="00B64380" w:rsidRPr="00752213">
        <w:rPr>
          <w:rFonts w:ascii="Times New Roman" w:hAnsi="Times New Roman" w:cs="Times New Roman"/>
          <w:iCs/>
          <w:spacing w:val="-2"/>
          <w:sz w:val="30"/>
          <w:szCs w:val="30"/>
        </w:rPr>
        <w:t>обеспечение достойного уровня и качества жизни граждан, условий их труда, предоставление каждому трудоспособному человеку возможности</w:t>
      </w:r>
      <w:r w:rsidR="00356B94" w:rsidRPr="00752213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</w:t>
      </w:r>
      <w:r w:rsidR="00B64380" w:rsidRPr="00752213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трудиться и создавать </w:t>
      </w:r>
      <w:proofErr w:type="spellStart"/>
      <w:r w:rsidR="00B64380" w:rsidRPr="00752213">
        <w:rPr>
          <w:rFonts w:ascii="Times New Roman" w:hAnsi="Times New Roman" w:cs="Times New Roman"/>
          <w:iCs/>
          <w:spacing w:val="-2"/>
          <w:sz w:val="30"/>
          <w:szCs w:val="30"/>
        </w:rPr>
        <w:t>свое</w:t>
      </w:r>
      <w:proofErr w:type="spellEnd"/>
      <w:r w:rsidR="00B64380" w:rsidRPr="00752213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благосостояние</w:t>
      </w:r>
      <w:r w:rsidRPr="00752213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сохранится в качестве одной из основных целей социальной политики белорусского государства</w:t>
      </w:r>
      <w:r w:rsidR="00B64380" w:rsidRPr="00752213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. </w:t>
      </w:r>
    </w:p>
    <w:p w14:paraId="501D0175" w14:textId="7FA18ED2" w:rsidR="00B64380" w:rsidRPr="00752213" w:rsidRDefault="0006302D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iCs/>
          <w:spacing w:val="-6"/>
          <w:sz w:val="30"/>
          <w:szCs w:val="30"/>
        </w:rPr>
        <w:t>Г</w:t>
      </w:r>
      <w:r w:rsidR="00B64380" w:rsidRPr="00752213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ражданам </w:t>
      </w:r>
      <w:r w:rsidR="004C1BB4" w:rsidRPr="00752213">
        <w:rPr>
          <w:rFonts w:ascii="Times New Roman" w:hAnsi="Times New Roman" w:cs="Times New Roman"/>
          <w:iCs/>
          <w:spacing w:val="-6"/>
          <w:sz w:val="30"/>
          <w:szCs w:val="30"/>
        </w:rPr>
        <w:t>страны</w:t>
      </w:r>
      <w:r w:rsidRPr="00752213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и дальше будет</w:t>
      </w:r>
      <w:r w:rsidR="00B64380" w:rsidRPr="00752213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</w:t>
      </w:r>
      <w:r w:rsidR="00B64380" w:rsidRPr="00752213">
        <w:rPr>
          <w:rFonts w:ascii="Times New Roman" w:hAnsi="Times New Roman" w:cs="Times New Roman"/>
          <w:b/>
          <w:iCs/>
          <w:spacing w:val="-6"/>
          <w:sz w:val="30"/>
          <w:szCs w:val="30"/>
        </w:rPr>
        <w:t>гарантир</w:t>
      </w:r>
      <w:r w:rsidRPr="00752213">
        <w:rPr>
          <w:rFonts w:ascii="Times New Roman" w:hAnsi="Times New Roman" w:cs="Times New Roman"/>
          <w:b/>
          <w:iCs/>
          <w:spacing w:val="-6"/>
          <w:sz w:val="30"/>
          <w:szCs w:val="30"/>
        </w:rPr>
        <w:t>овано</w:t>
      </w:r>
      <w:r w:rsidR="00B64380" w:rsidRPr="00752213">
        <w:rPr>
          <w:rFonts w:ascii="Times New Roman" w:hAnsi="Times New Roman" w:cs="Times New Roman"/>
          <w:b/>
          <w:iCs/>
          <w:spacing w:val="-6"/>
          <w:sz w:val="30"/>
          <w:szCs w:val="30"/>
        </w:rPr>
        <w:t xml:space="preserve"> право на труд</w:t>
      </w:r>
      <w:r w:rsidR="00B64380" w:rsidRPr="00752213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безопасные условия труда.</w:t>
      </w:r>
    </w:p>
    <w:p w14:paraId="731FD840" w14:textId="2BB6264E" w:rsidR="00356B94" w:rsidRPr="00752213" w:rsidRDefault="00343143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Как и прежде, </w:t>
      </w:r>
      <w:r w:rsidR="00356B9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гражданам Республики Беларусь </w:t>
      </w:r>
      <w:r w:rsidR="00356B94" w:rsidRPr="00752213">
        <w:rPr>
          <w:rFonts w:ascii="Times New Roman" w:hAnsi="Times New Roman" w:cs="Times New Roman"/>
          <w:b/>
          <w:spacing w:val="-6"/>
          <w:sz w:val="30"/>
          <w:szCs w:val="30"/>
        </w:rPr>
        <w:t>гарантируется право на социальное обеспечение</w:t>
      </w:r>
      <w:r w:rsidR="00356B9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в старости, в случае болезни, инвалидности, утраты трудоспособности, потери кормильца и в других случаях, предусмотренных законом. Государство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продолжит проявлять </w:t>
      </w:r>
      <w:r w:rsidR="00356B94" w:rsidRPr="00752213">
        <w:rPr>
          <w:rFonts w:ascii="Times New Roman" w:hAnsi="Times New Roman" w:cs="Times New Roman"/>
          <w:spacing w:val="-6"/>
          <w:sz w:val="30"/>
          <w:szCs w:val="30"/>
        </w:rPr>
        <w:t>особую заботу о ветеранах войны и труда, а также о лицах, утративших здоровье при защите государственных и общественных интересов.</w:t>
      </w:r>
    </w:p>
    <w:p w14:paraId="05E84A64" w14:textId="6A51E552" w:rsidR="00343143" w:rsidRPr="00752213" w:rsidRDefault="00343143" w:rsidP="00343143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752213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</w:t>
      </w: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14:paraId="5CB5BCD1" w14:textId="75CC627A" w:rsidR="00356B94" w:rsidRPr="00752213" w:rsidRDefault="00356B94" w:rsidP="0034314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 xml:space="preserve">Ежегодно расходы на пенсии составляют около </w:t>
      </w:r>
      <w:r w:rsidR="00D667A6" w:rsidRPr="00752213">
        <w:rPr>
          <w:rFonts w:ascii="Times New Roman" w:hAnsi="Times New Roman" w:cs="Times New Roman"/>
          <w:i/>
          <w:spacing w:val="-6"/>
          <w:sz w:val="28"/>
          <w:szCs w:val="28"/>
        </w:rPr>
        <w:t xml:space="preserve">9% ВВП. На их выплату в 2021 г. </w:t>
      </w: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>направлено 14,6 млрд. рублей.</w:t>
      </w:r>
    </w:p>
    <w:p w14:paraId="43198A33" w14:textId="79D3735F" w:rsidR="00356B94" w:rsidRPr="00752213" w:rsidRDefault="00356B94" w:rsidP="0034314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>За 2016–2020 г</w:t>
      </w:r>
      <w:r w:rsidR="00D667A6" w:rsidRPr="00752213">
        <w:rPr>
          <w:rFonts w:ascii="Times New Roman" w:hAnsi="Times New Roman" w:cs="Times New Roman"/>
          <w:i/>
          <w:spacing w:val="-6"/>
          <w:sz w:val="28"/>
          <w:szCs w:val="28"/>
        </w:rPr>
        <w:t>г.</w:t>
      </w: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пенсии по возрасту увеличились почти в 1,7 раза, при этом в реальном выражении – в 1,2 раза. Рост пенсий в 2021 г</w:t>
      </w:r>
      <w:r w:rsidR="00C76B68" w:rsidRPr="00752213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также превысит величину инфляции</w:t>
      </w:r>
      <w:r w:rsidRPr="00752213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45F01D3B" w14:textId="6193BE77" w:rsidR="00DF6B49" w:rsidRPr="00752213" w:rsidRDefault="00356B94" w:rsidP="00356B94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П</w:t>
      </w:r>
      <w:r w:rsidR="00DF6B49" w:rsidRPr="00752213">
        <w:rPr>
          <w:rFonts w:ascii="Times New Roman" w:hAnsi="Times New Roman" w:cs="Times New Roman"/>
          <w:b/>
          <w:sz w:val="30"/>
          <w:szCs w:val="30"/>
        </w:rPr>
        <w:t>оддержка семьи</w:t>
      </w:r>
    </w:p>
    <w:p w14:paraId="4DA0646E" w14:textId="15967DCD" w:rsidR="00356B94" w:rsidRPr="00752213" w:rsidRDefault="00356B94" w:rsidP="00CE723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Республике Беларусь </w:t>
      </w:r>
      <w:r w:rsidRPr="00752213">
        <w:rPr>
          <w:rFonts w:ascii="Times New Roman" w:hAnsi="Times New Roman" w:cs="Times New Roman"/>
          <w:b/>
          <w:sz w:val="30"/>
          <w:szCs w:val="30"/>
        </w:rPr>
        <w:t>защита и укрепление института семьи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CE723C" w:rsidRPr="00752213">
        <w:rPr>
          <w:rFonts w:ascii="Times New Roman" w:hAnsi="Times New Roman" w:cs="Times New Roman"/>
          <w:sz w:val="30"/>
          <w:szCs w:val="30"/>
        </w:rPr>
        <w:t>сохранится</w:t>
      </w:r>
      <w:r w:rsidRPr="00752213">
        <w:rPr>
          <w:rFonts w:ascii="Times New Roman" w:hAnsi="Times New Roman" w:cs="Times New Roman"/>
          <w:sz w:val="30"/>
          <w:szCs w:val="30"/>
        </w:rPr>
        <w:t xml:space="preserve"> приоритетной задачей семейной политики как составной части социальной политики. </w:t>
      </w:r>
      <w:r w:rsidR="00CE723C" w:rsidRPr="00752213">
        <w:rPr>
          <w:rFonts w:ascii="Times New Roman" w:hAnsi="Times New Roman" w:cs="Times New Roman"/>
          <w:b/>
          <w:sz w:val="30"/>
          <w:szCs w:val="30"/>
        </w:rPr>
        <w:t>Б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рак, семья, материнство, отцовство и детство </w:t>
      </w:r>
      <w:r w:rsidR="00CE723C" w:rsidRPr="00752213">
        <w:rPr>
          <w:rFonts w:ascii="Times New Roman" w:hAnsi="Times New Roman" w:cs="Times New Roman"/>
          <w:b/>
          <w:spacing w:val="-6"/>
          <w:sz w:val="30"/>
          <w:szCs w:val="30"/>
        </w:rPr>
        <w:t>продолжат находи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т</w:t>
      </w:r>
      <w:r w:rsidR="003D39D1" w:rsidRPr="00752213">
        <w:rPr>
          <w:rFonts w:ascii="Times New Roman" w:hAnsi="Times New Roman" w:cs="Times New Roman"/>
          <w:b/>
          <w:spacing w:val="-6"/>
          <w:sz w:val="30"/>
          <w:szCs w:val="30"/>
        </w:rPr>
        <w:t>ь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ся под защитой государства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4E90D038" w14:textId="70678A57" w:rsidR="00356B94" w:rsidRPr="00752213" w:rsidRDefault="00924025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Сегодня </w:t>
      </w:r>
      <w:r w:rsidR="004C1BB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многое делается </w:t>
      </w:r>
      <w:r w:rsidR="001C6A2C" w:rsidRPr="00752213">
        <w:rPr>
          <w:rFonts w:ascii="Times New Roman" w:hAnsi="Times New Roman" w:cs="Times New Roman"/>
          <w:spacing w:val="-2"/>
          <w:sz w:val="30"/>
          <w:szCs w:val="30"/>
        </w:rPr>
        <w:t>нашей страной</w:t>
      </w:r>
      <w:r w:rsidR="004C1BB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в данном направлении. Так,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республика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обеспечивает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выплату пособий при рождении детей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(</w:t>
      </w:r>
      <w:proofErr w:type="spellStart"/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>причем</w:t>
      </w:r>
      <w:proofErr w:type="spellEnd"/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независимо от доходов и занятости родителей),</w:t>
      </w:r>
      <w:r w:rsidR="001C6A2C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предоставление бесплатных медицинских услуг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(медицинское сопровождение беременности и родов, </w:t>
      </w:r>
      <w:proofErr w:type="spellStart"/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>прием</w:t>
      </w:r>
      <w:proofErr w:type="spellEnd"/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врачей, стационарное лечение и др.)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и образования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(родители оплачивают лишь питание детей в детских садах и школах),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оказание адресной социальной помощи и социального обслуживания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в случае </w:t>
      </w:r>
      <w:proofErr w:type="spellStart"/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>малообеспеченности</w:t>
      </w:r>
      <w:proofErr w:type="spellEnd"/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либо иной трудной жизненной ситуации, предоставление родителям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 xml:space="preserve">гарантий в сфере труда, налогообложения, пенсионного обеспечения, 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развитие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инфраструктуры быта и семейного отдыха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и др. </w:t>
      </w:r>
    </w:p>
    <w:p w14:paraId="2490C08C" w14:textId="56069E0F" w:rsidR="00356B94" w:rsidRPr="00752213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>Системой государственных пособий в связи с рождением и воспитанием детей охвачен почти каждый четвертый ребенок в стране (пособиями на детей в возрасте до 3 лет охвачено более 98</w:t>
      </w:r>
      <w:r w:rsidR="005D6D64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% 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детей данного возраста). </w:t>
      </w:r>
    </w:p>
    <w:p w14:paraId="60378A48" w14:textId="56ADBF12" w:rsidR="00356B94" w:rsidRPr="00752213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>Ежегодно расходы на систему пособий находятся в пределах 1,6</w:t>
      </w:r>
      <w:r w:rsidR="005D6D64" w:rsidRPr="00752213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>1,8</w:t>
      </w:r>
      <w:r w:rsidR="005D6D64" w:rsidRPr="00752213">
        <w:rPr>
          <w:rFonts w:ascii="Times New Roman" w:hAnsi="Times New Roman" w:cs="Times New Roman"/>
          <w:sz w:val="30"/>
          <w:szCs w:val="30"/>
          <w:lang w:val="be-BY"/>
        </w:rPr>
        <w:t>%</w:t>
      </w:r>
      <w:r w:rsidR="00B32573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ВВП. </w:t>
      </w:r>
      <w:r w:rsidR="00D667A6" w:rsidRPr="00752213">
        <w:rPr>
          <w:rFonts w:ascii="Times New Roman" w:hAnsi="Times New Roman" w:cs="Times New Roman"/>
          <w:sz w:val="30"/>
          <w:szCs w:val="30"/>
          <w:lang w:val="be-BY"/>
        </w:rPr>
        <w:t>На их выплату в 2021 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D667A6" w:rsidRPr="00752213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направлено более 2,5 млрд. рублей.</w:t>
      </w:r>
    </w:p>
    <w:p w14:paraId="4DC0DAAD" w14:textId="3A85DDC0" w:rsidR="00356B94" w:rsidRPr="00752213" w:rsidRDefault="004C1BB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>Существенному р</w:t>
      </w:r>
      <w:r w:rsidR="00356B94" w:rsidRPr="00752213">
        <w:rPr>
          <w:rFonts w:ascii="Times New Roman" w:hAnsi="Times New Roman" w:cs="Times New Roman"/>
          <w:b/>
          <w:sz w:val="30"/>
          <w:szCs w:val="30"/>
          <w:lang w:val="be-BY"/>
        </w:rPr>
        <w:t>ост</w:t>
      </w: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>у</w:t>
      </w:r>
      <w:r w:rsidR="00356B94" w:rsidRPr="0075221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числа многодетных семей</w:t>
      </w: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356B94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значительной степени</w:t>
      </w:r>
      <w:r w:rsidR="00D667A6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способствовало введение с 2013 </w:t>
      </w:r>
      <w:r w:rsidR="00356B94" w:rsidRPr="00752213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D667A6" w:rsidRPr="00752213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356B94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дополнительных мер поддержки при улучшении жилищных условий многодетных семей и программы семейного капитала, </w:t>
      </w:r>
      <w:r w:rsidR="00724D6F" w:rsidRPr="00752213">
        <w:rPr>
          <w:rFonts w:ascii="Times New Roman" w:hAnsi="Times New Roman" w:cs="Times New Roman"/>
          <w:sz w:val="30"/>
          <w:szCs w:val="30"/>
          <w:lang w:val="be-BY"/>
        </w:rPr>
        <w:t>реализуемой</w:t>
      </w:r>
      <w:r w:rsidR="00356B94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с 2015 г. </w:t>
      </w:r>
    </w:p>
    <w:p w14:paraId="56978426" w14:textId="6287EFAD" w:rsidR="00DF6B49" w:rsidRPr="00752213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</w:t>
      </w:r>
    </w:p>
    <w:p w14:paraId="56107468" w14:textId="6F8538E6" w:rsidR="00DF6B49" w:rsidRPr="00752213" w:rsidRDefault="00DF6B49" w:rsidP="00DF6B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Граждане </w:t>
      </w:r>
      <w:r w:rsidR="006F641B" w:rsidRPr="00752213">
        <w:rPr>
          <w:rFonts w:ascii="Times New Roman" w:hAnsi="Times New Roman" w:cs="Times New Roman"/>
          <w:spacing w:val="-2"/>
          <w:sz w:val="30"/>
          <w:szCs w:val="30"/>
        </w:rPr>
        <w:t>Беларуси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0F5DED" w:rsidRPr="00752213">
        <w:rPr>
          <w:rFonts w:ascii="Times New Roman" w:hAnsi="Times New Roman" w:cs="Times New Roman"/>
          <w:spacing w:val="-2"/>
          <w:sz w:val="30"/>
          <w:szCs w:val="30"/>
        </w:rPr>
        <w:t>сохранят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право на 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образования,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lastRenderedPageBreak/>
        <w:t xml:space="preserve">дополнительного образования детей и </w:t>
      </w:r>
      <w:proofErr w:type="spellStart"/>
      <w:r w:rsidRPr="00752213">
        <w:rPr>
          <w:rFonts w:ascii="Times New Roman" w:hAnsi="Times New Roman" w:cs="Times New Roman"/>
          <w:spacing w:val="-2"/>
          <w:sz w:val="30"/>
          <w:szCs w:val="30"/>
        </w:rPr>
        <w:t>молодежи</w:t>
      </w:r>
      <w:proofErr w:type="spellEnd"/>
      <w:r w:rsidRPr="00752213">
        <w:rPr>
          <w:rFonts w:ascii="Times New Roman" w:hAnsi="Times New Roman" w:cs="Times New Roman"/>
          <w:spacing w:val="-2"/>
          <w:sz w:val="30"/>
          <w:szCs w:val="30"/>
        </w:rPr>
        <w:t>, дополнительного образования взрослых, а на конкурсной основе – бесплатного среднего специального, высшего и послевузовского образования.</w:t>
      </w:r>
      <w:r w:rsidR="00C5067F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</w:p>
    <w:p w14:paraId="1F4F6FDA" w14:textId="278E6334" w:rsidR="00C33440" w:rsidRPr="00752213" w:rsidRDefault="004C1BB4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Сегодня д</w:t>
      </w:r>
      <w:r w:rsidR="00C33440" w:rsidRPr="00752213">
        <w:rPr>
          <w:rFonts w:ascii="Times New Roman" w:hAnsi="Times New Roman" w:cs="Times New Roman"/>
          <w:sz w:val="30"/>
          <w:szCs w:val="30"/>
        </w:rPr>
        <w:t>ля успешно</w:t>
      </w:r>
      <w:r w:rsidR="002A5872" w:rsidRPr="00752213">
        <w:rPr>
          <w:rFonts w:ascii="Times New Roman" w:hAnsi="Times New Roman" w:cs="Times New Roman"/>
          <w:sz w:val="30"/>
          <w:szCs w:val="30"/>
        </w:rPr>
        <w:t>й</w:t>
      </w:r>
      <w:r w:rsidR="00C33440" w:rsidRPr="00752213"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2A5872" w:rsidRPr="00752213">
        <w:rPr>
          <w:rFonts w:ascii="Times New Roman" w:hAnsi="Times New Roman" w:cs="Times New Roman"/>
          <w:sz w:val="30"/>
          <w:szCs w:val="30"/>
        </w:rPr>
        <w:t xml:space="preserve">и </w:t>
      </w:r>
      <w:r w:rsidR="00C33440" w:rsidRPr="00752213">
        <w:rPr>
          <w:rFonts w:ascii="Times New Roman" w:hAnsi="Times New Roman" w:cs="Times New Roman"/>
          <w:sz w:val="30"/>
          <w:szCs w:val="30"/>
        </w:rPr>
        <w:t xml:space="preserve">этих прав </w:t>
      </w:r>
      <w:r w:rsidR="00EF228F" w:rsidRPr="00752213">
        <w:rPr>
          <w:rFonts w:ascii="Times New Roman" w:hAnsi="Times New Roman" w:cs="Times New Roman"/>
          <w:sz w:val="30"/>
          <w:szCs w:val="30"/>
        </w:rPr>
        <w:t>в</w:t>
      </w:r>
      <w:r w:rsidR="00C33440" w:rsidRPr="00752213">
        <w:rPr>
          <w:rFonts w:ascii="Times New Roman" w:hAnsi="Times New Roman" w:cs="Times New Roman"/>
          <w:sz w:val="30"/>
          <w:szCs w:val="30"/>
        </w:rPr>
        <w:t xml:space="preserve"> стране функционирует более 7,3 тыс. учреждений образования, в которых трудятся 448,4 тыс. работников системы образования. </w:t>
      </w:r>
    </w:p>
    <w:p w14:paraId="0F5E65C4" w14:textId="0CC0B68C" w:rsidR="002A5872" w:rsidRPr="00752213" w:rsidRDefault="00EF228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Текущие с</w:t>
      </w:r>
      <w:r w:rsidR="002A5872" w:rsidRPr="00752213">
        <w:rPr>
          <w:rFonts w:ascii="Times New Roman" w:hAnsi="Times New Roman" w:cs="Times New Roman"/>
          <w:b/>
          <w:sz w:val="30"/>
          <w:szCs w:val="30"/>
        </w:rPr>
        <w:t xml:space="preserve">оциальные гарантии, предоставляемые </w:t>
      </w:r>
      <w:r w:rsidR="00B22AF5" w:rsidRPr="00752213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="002A5872" w:rsidRPr="00752213">
        <w:rPr>
          <w:rFonts w:ascii="Times New Roman" w:hAnsi="Times New Roman" w:cs="Times New Roman"/>
          <w:b/>
          <w:sz w:val="30"/>
          <w:szCs w:val="30"/>
        </w:rPr>
        <w:t xml:space="preserve">системой образования, предусматривают </w:t>
      </w:r>
      <w:r w:rsidR="00B22AF5" w:rsidRPr="00752213">
        <w:rPr>
          <w:rFonts w:ascii="Times New Roman" w:hAnsi="Times New Roman" w:cs="Times New Roman"/>
          <w:b/>
          <w:sz w:val="30"/>
          <w:szCs w:val="30"/>
        </w:rPr>
        <w:t>большое количество</w:t>
      </w:r>
      <w:r w:rsidR="002A5872" w:rsidRPr="00752213">
        <w:rPr>
          <w:rFonts w:ascii="Times New Roman" w:hAnsi="Times New Roman" w:cs="Times New Roman"/>
          <w:b/>
          <w:sz w:val="30"/>
          <w:szCs w:val="30"/>
        </w:rPr>
        <w:t xml:space="preserve"> льгот для отдельных категорий граждан на всех уровнях образования.</w:t>
      </w:r>
      <w:r w:rsidR="001E65B8" w:rsidRPr="0075221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504F664D" w14:textId="24F055B4" w:rsidR="008E2662" w:rsidRPr="00752213" w:rsidRDefault="001E65B8" w:rsidP="008E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213">
        <w:rPr>
          <w:rFonts w:ascii="Times New Roman" w:hAnsi="Times New Roman" w:cs="Times New Roman"/>
          <w:sz w:val="30"/>
          <w:szCs w:val="30"/>
        </w:rPr>
        <w:t>В</w:t>
      </w:r>
      <w:r w:rsidR="00B22AF5" w:rsidRPr="00752213">
        <w:rPr>
          <w:rFonts w:ascii="Times New Roman" w:hAnsi="Times New Roman" w:cs="Times New Roman"/>
          <w:sz w:val="30"/>
          <w:szCs w:val="30"/>
        </w:rPr>
        <w:t xml:space="preserve"> стране </w:t>
      </w:r>
      <w:r w:rsidR="00F0444E" w:rsidRPr="00752213">
        <w:rPr>
          <w:rFonts w:ascii="Times New Roman" w:hAnsi="Times New Roman" w:cs="Times New Roman"/>
          <w:sz w:val="30"/>
          <w:szCs w:val="30"/>
        </w:rPr>
        <w:t xml:space="preserve">сохранены меры социальной защиты обучающихся в части предоставления дифференцированных льгот для отдельных категорий граждан при </w:t>
      </w:r>
      <w:r w:rsidR="00F0444E" w:rsidRPr="00752213">
        <w:rPr>
          <w:rFonts w:ascii="Times New Roman" w:hAnsi="Times New Roman" w:cs="Times New Roman"/>
          <w:b/>
          <w:sz w:val="30"/>
          <w:szCs w:val="30"/>
        </w:rPr>
        <w:t>оплате за питание</w:t>
      </w:r>
      <w:r w:rsidR="00F0444E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F0444E" w:rsidRPr="00752213">
        <w:rPr>
          <w:rFonts w:ascii="Times New Roman" w:hAnsi="Times New Roman" w:cs="Times New Roman"/>
          <w:sz w:val="28"/>
          <w:szCs w:val="28"/>
        </w:rPr>
        <w:t>(снижение на 30 или 50%, полное освобождение их от оплаты)</w:t>
      </w:r>
      <w:r w:rsidR="00F0444E" w:rsidRPr="00752213">
        <w:rPr>
          <w:rFonts w:ascii="Times New Roman" w:hAnsi="Times New Roman" w:cs="Times New Roman"/>
          <w:sz w:val="30"/>
          <w:szCs w:val="30"/>
        </w:rPr>
        <w:t xml:space="preserve"> и </w:t>
      </w:r>
      <w:r w:rsidR="00F0444E" w:rsidRPr="00752213">
        <w:rPr>
          <w:rFonts w:ascii="Times New Roman" w:hAnsi="Times New Roman" w:cs="Times New Roman"/>
          <w:b/>
          <w:sz w:val="30"/>
          <w:szCs w:val="30"/>
        </w:rPr>
        <w:t>пользование учебниками</w:t>
      </w:r>
      <w:r w:rsidR="00F0444E" w:rsidRPr="00752213">
        <w:rPr>
          <w:rFonts w:ascii="Times New Roman" w:hAnsi="Times New Roman" w:cs="Times New Roman"/>
          <w:sz w:val="30"/>
          <w:szCs w:val="30"/>
        </w:rPr>
        <w:t xml:space="preserve"> и (или) учебными пособиями </w:t>
      </w:r>
      <w:r w:rsidR="00F0444E" w:rsidRPr="00752213">
        <w:rPr>
          <w:rFonts w:ascii="Times New Roman" w:hAnsi="Times New Roman" w:cs="Times New Roman"/>
          <w:sz w:val="28"/>
          <w:szCs w:val="28"/>
        </w:rPr>
        <w:t>(снижение на 50% или освобождение от оплаты)</w:t>
      </w:r>
      <w:r w:rsidR="00F0444E" w:rsidRPr="00752213">
        <w:rPr>
          <w:rFonts w:ascii="Times New Roman" w:hAnsi="Times New Roman" w:cs="Times New Roman"/>
          <w:sz w:val="30"/>
          <w:szCs w:val="30"/>
        </w:rPr>
        <w:t>.</w:t>
      </w:r>
      <w:r w:rsidR="008E2662" w:rsidRPr="00752213">
        <w:rPr>
          <w:rFonts w:ascii="Times New Roman" w:hAnsi="Times New Roman" w:cs="Times New Roman"/>
          <w:sz w:val="30"/>
          <w:szCs w:val="30"/>
        </w:rPr>
        <w:t xml:space="preserve"> Также </w:t>
      </w:r>
      <w:r w:rsidR="008E2662" w:rsidRPr="007522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учащиеся, которые получают общее среднее и специальное образование, имеют право на </w:t>
      </w:r>
      <w:r w:rsidR="008E2662" w:rsidRPr="007522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бесплатный проезд</w:t>
      </w:r>
      <w:r w:rsidR="008E2662" w:rsidRPr="007522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общественном транспорте от места жительства (места пребывания) к месту </w:t>
      </w:r>
      <w:proofErr w:type="spellStart"/>
      <w:r w:rsidR="008E2662" w:rsidRPr="007522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учебы</w:t>
      </w:r>
      <w:proofErr w:type="spellEnd"/>
      <w:r w:rsidR="008E2662" w:rsidRPr="007522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обратно в период с 1 сентября по 30 июня. </w:t>
      </w:r>
    </w:p>
    <w:p w14:paraId="0F0AA62E" w14:textId="0DED2ACC" w:rsidR="00E24771" w:rsidRPr="00752213" w:rsidRDefault="00F0444E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Для учащихся, </w:t>
      </w:r>
      <w:r w:rsidRPr="00752213">
        <w:rPr>
          <w:rFonts w:ascii="Times New Roman" w:eastAsia="Calibri" w:hAnsi="Times New Roman" w:cs="Times New Roman"/>
          <w:spacing w:val="-6"/>
          <w:sz w:val="30"/>
          <w:szCs w:val="30"/>
        </w:rPr>
        <w:t>которые получают профессионально-техническое, среднее специальное или высшее образование в дневной форме получения образования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54632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государством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предусмотрены </w:t>
      </w:r>
      <w:r w:rsidR="00546324" w:rsidRPr="00752213">
        <w:rPr>
          <w:rFonts w:ascii="Times New Roman" w:hAnsi="Times New Roman" w:cs="Times New Roman"/>
          <w:spacing w:val="-6"/>
          <w:sz w:val="30"/>
          <w:szCs w:val="30"/>
        </w:rPr>
        <w:t>множество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возможност</w:t>
      </w:r>
      <w:r w:rsidR="00546324" w:rsidRPr="00752213">
        <w:rPr>
          <w:rFonts w:ascii="Times New Roman" w:hAnsi="Times New Roman" w:cs="Times New Roman"/>
          <w:spacing w:val="-6"/>
          <w:sz w:val="30"/>
          <w:szCs w:val="30"/>
        </w:rPr>
        <w:t>ей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>:</w:t>
      </w:r>
      <w:r w:rsidR="00EF228F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получение кредита на льготных условиях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для оплаты первого высшего образования; </w:t>
      </w:r>
      <w:r w:rsidRPr="00752213">
        <w:rPr>
          <w:rFonts w:ascii="Times New Roman" w:hAnsi="Times New Roman" w:cs="Times New Roman"/>
          <w:b/>
          <w:sz w:val="30"/>
          <w:szCs w:val="30"/>
        </w:rPr>
        <w:t>получения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 xml:space="preserve"> скидки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размере от 40% до 60% со сформированной стоимости обучения 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возможность перевода на обучение за </w:t>
      </w:r>
      <w:proofErr w:type="spellStart"/>
      <w:r w:rsidRPr="00752213">
        <w:rPr>
          <w:rFonts w:ascii="Times New Roman" w:hAnsi="Times New Roman" w:cs="Times New Roman"/>
          <w:sz w:val="30"/>
          <w:szCs w:val="30"/>
        </w:rPr>
        <w:t>счет</w:t>
      </w:r>
      <w:proofErr w:type="spellEnd"/>
      <w:r w:rsidRPr="00752213">
        <w:rPr>
          <w:rFonts w:ascii="Times New Roman" w:hAnsi="Times New Roman" w:cs="Times New Roman"/>
          <w:sz w:val="30"/>
          <w:szCs w:val="30"/>
        </w:rPr>
        <w:t xml:space="preserve"> средств бюджета за успехи в </w:t>
      </w:r>
      <w:proofErr w:type="spellStart"/>
      <w:r w:rsidRPr="00752213">
        <w:rPr>
          <w:rFonts w:ascii="Times New Roman" w:hAnsi="Times New Roman" w:cs="Times New Roman"/>
          <w:sz w:val="30"/>
          <w:szCs w:val="30"/>
        </w:rPr>
        <w:t>учебе</w:t>
      </w:r>
      <w:proofErr w:type="spellEnd"/>
      <w:r w:rsidRPr="00752213">
        <w:rPr>
          <w:rFonts w:ascii="Times New Roman" w:hAnsi="Times New Roman" w:cs="Times New Roman"/>
          <w:sz w:val="30"/>
          <w:szCs w:val="30"/>
        </w:rPr>
        <w:t>;</w:t>
      </w:r>
      <w:r w:rsidR="00EF228F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>получение стипендии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(в том числе 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социальной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для </w:t>
      </w:r>
      <w:r w:rsidRPr="00752213">
        <w:rPr>
          <w:rFonts w:ascii="Times New Roman" w:hAnsi="Times New Roman" w:cs="Times New Roman"/>
          <w:sz w:val="30"/>
          <w:szCs w:val="30"/>
        </w:rPr>
        <w:t xml:space="preserve">тех, кто не получает 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учебную стипендию и </w:t>
      </w:r>
      <w:r w:rsidRPr="00752213">
        <w:rPr>
          <w:rFonts w:ascii="Times New Roman" w:hAnsi="Times New Roman" w:cs="Times New Roman"/>
          <w:sz w:val="30"/>
          <w:szCs w:val="30"/>
        </w:rPr>
        <w:t>относится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к социально-</w:t>
      </w:r>
      <w:proofErr w:type="spellStart"/>
      <w:r w:rsidR="00E24771" w:rsidRPr="00752213">
        <w:rPr>
          <w:rFonts w:ascii="Times New Roman" w:hAnsi="Times New Roman" w:cs="Times New Roman"/>
          <w:sz w:val="30"/>
          <w:szCs w:val="30"/>
        </w:rPr>
        <w:t>защищенным</w:t>
      </w:r>
      <w:proofErr w:type="spellEnd"/>
      <w:r w:rsidR="00E24771" w:rsidRPr="00752213">
        <w:rPr>
          <w:rFonts w:ascii="Times New Roman" w:hAnsi="Times New Roman" w:cs="Times New Roman"/>
          <w:sz w:val="30"/>
          <w:szCs w:val="30"/>
        </w:rPr>
        <w:t xml:space="preserve"> категориям граждан</w:t>
      </w:r>
      <w:r w:rsidRPr="00752213">
        <w:rPr>
          <w:rFonts w:ascii="Times New Roman" w:hAnsi="Times New Roman" w:cs="Times New Roman"/>
          <w:sz w:val="30"/>
          <w:szCs w:val="30"/>
        </w:rPr>
        <w:t>)</w:t>
      </w:r>
      <w:r w:rsidR="00E24771" w:rsidRPr="00752213">
        <w:rPr>
          <w:rFonts w:ascii="Times New Roman" w:hAnsi="Times New Roman" w:cs="Times New Roman"/>
          <w:sz w:val="30"/>
          <w:szCs w:val="30"/>
        </w:rPr>
        <w:t>;</w:t>
      </w:r>
      <w:r w:rsidR="00EF228F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>материальн</w:t>
      </w:r>
      <w:r w:rsidRPr="00752213">
        <w:rPr>
          <w:rFonts w:ascii="Times New Roman" w:hAnsi="Times New Roman" w:cs="Times New Roman"/>
          <w:b/>
          <w:sz w:val="30"/>
          <w:szCs w:val="30"/>
        </w:rPr>
        <w:t>ая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 xml:space="preserve"> помощ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ь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(для находящихся в </w:t>
      </w:r>
      <w:proofErr w:type="spellStart"/>
      <w:r w:rsidR="00C5067F" w:rsidRPr="00752213">
        <w:rPr>
          <w:rFonts w:ascii="Times New Roman" w:hAnsi="Times New Roman" w:cs="Times New Roman"/>
          <w:sz w:val="30"/>
          <w:szCs w:val="30"/>
        </w:rPr>
        <w:t>тяжелом</w:t>
      </w:r>
      <w:proofErr w:type="spellEnd"/>
      <w:r w:rsidR="00C5067F" w:rsidRPr="00752213">
        <w:rPr>
          <w:rFonts w:ascii="Times New Roman" w:hAnsi="Times New Roman" w:cs="Times New Roman"/>
          <w:sz w:val="30"/>
          <w:szCs w:val="30"/>
        </w:rPr>
        <w:t xml:space="preserve"> материалом положении);</w:t>
      </w:r>
      <w:r w:rsidR="00EF228F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>проживани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е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 xml:space="preserve"> в общежитии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(в том числе бесплатно для </w:t>
      </w:r>
      <w:r w:rsidRPr="00752213">
        <w:rPr>
          <w:rFonts w:ascii="Times New Roman" w:hAnsi="Times New Roman" w:cs="Times New Roman"/>
          <w:sz w:val="30"/>
          <w:szCs w:val="30"/>
        </w:rPr>
        <w:t>социально-</w:t>
      </w:r>
      <w:proofErr w:type="spellStart"/>
      <w:r w:rsidRPr="00752213">
        <w:rPr>
          <w:rFonts w:ascii="Times New Roman" w:hAnsi="Times New Roman" w:cs="Times New Roman"/>
          <w:sz w:val="30"/>
          <w:szCs w:val="30"/>
        </w:rPr>
        <w:t>защищенных</w:t>
      </w:r>
      <w:proofErr w:type="spellEnd"/>
      <w:r w:rsidRPr="00752213">
        <w:rPr>
          <w:rFonts w:ascii="Times New Roman" w:hAnsi="Times New Roman" w:cs="Times New Roman"/>
          <w:sz w:val="30"/>
          <w:szCs w:val="30"/>
        </w:rPr>
        <w:t xml:space="preserve"> категорий граждан);</w:t>
      </w:r>
      <w:r w:rsidR="00EF228F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возмещение расходов по найму жилья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в случае необеспечения местом для проживания в общежитии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и другие льготы.</w:t>
      </w:r>
    </w:p>
    <w:p w14:paraId="53CB1A14" w14:textId="4F53CF38" w:rsidR="00C5067F" w:rsidRPr="00752213" w:rsidRDefault="00724D6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Белорусская система образования эффективна не только в выполнении социально-ответственных функций, но и в целом конкурентно выглядит на международном уровне.</w:t>
      </w:r>
      <w:r w:rsidR="004C1BB4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D1A95" w:rsidRPr="00752213">
        <w:rPr>
          <w:rFonts w:ascii="Times New Roman" w:hAnsi="Times New Roman" w:cs="Times New Roman"/>
          <w:sz w:val="30"/>
          <w:szCs w:val="30"/>
        </w:rPr>
        <w:t>Об этом свидетельству</w:t>
      </w:r>
      <w:r w:rsidR="00B22AF5" w:rsidRPr="00752213">
        <w:rPr>
          <w:rFonts w:ascii="Times New Roman" w:hAnsi="Times New Roman" w:cs="Times New Roman"/>
          <w:sz w:val="30"/>
          <w:szCs w:val="30"/>
        </w:rPr>
        <w:t>е</w:t>
      </w:r>
      <w:r w:rsidR="00BD1A95" w:rsidRPr="00752213">
        <w:rPr>
          <w:rFonts w:ascii="Times New Roman" w:hAnsi="Times New Roman" w:cs="Times New Roman"/>
          <w:sz w:val="30"/>
          <w:szCs w:val="30"/>
        </w:rPr>
        <w:t xml:space="preserve">т </w:t>
      </w:r>
      <w:r w:rsidR="00B22AF5" w:rsidRPr="00752213">
        <w:rPr>
          <w:rFonts w:ascii="Times New Roman" w:hAnsi="Times New Roman" w:cs="Times New Roman"/>
          <w:sz w:val="30"/>
          <w:szCs w:val="30"/>
        </w:rPr>
        <w:t>Индекс образования в рейтинге Индекса человеческого развития</w:t>
      </w:r>
      <w:r w:rsidR="00BD1A95" w:rsidRPr="00752213">
        <w:rPr>
          <w:rFonts w:ascii="Times New Roman" w:hAnsi="Times New Roman" w:cs="Times New Roman"/>
          <w:sz w:val="30"/>
          <w:szCs w:val="30"/>
        </w:rPr>
        <w:t xml:space="preserve">, </w:t>
      </w:r>
      <w:r w:rsidR="00B22AF5" w:rsidRPr="00752213">
        <w:rPr>
          <w:rFonts w:ascii="Times New Roman" w:hAnsi="Times New Roman" w:cs="Times New Roman"/>
          <w:sz w:val="30"/>
          <w:szCs w:val="30"/>
        </w:rPr>
        <w:t>в котором</w:t>
      </w:r>
      <w:r w:rsidR="00BD1A95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1761C" w:rsidRPr="00752213">
        <w:rPr>
          <w:rFonts w:ascii="Times New Roman" w:hAnsi="Times New Roman" w:cs="Times New Roman"/>
          <w:sz w:val="30"/>
          <w:szCs w:val="30"/>
        </w:rPr>
        <w:t>наша страна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занимает 32 место и имеет лучший результат среди </w:t>
      </w:r>
      <w:r w:rsidR="00B22AF5" w:rsidRPr="00752213">
        <w:rPr>
          <w:rFonts w:ascii="Times New Roman" w:hAnsi="Times New Roman" w:cs="Times New Roman"/>
          <w:sz w:val="30"/>
          <w:szCs w:val="30"/>
        </w:rPr>
        <w:t xml:space="preserve">всех 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стран СНГ. </w:t>
      </w:r>
      <w:r w:rsidR="00B22AF5" w:rsidRPr="00752213">
        <w:rPr>
          <w:rFonts w:ascii="Times New Roman" w:hAnsi="Times New Roman" w:cs="Times New Roman"/>
          <w:sz w:val="30"/>
          <w:szCs w:val="30"/>
        </w:rPr>
        <w:t>Кроме того, п</w:t>
      </w:r>
      <w:r w:rsidR="00C5067F" w:rsidRPr="00752213">
        <w:rPr>
          <w:rFonts w:ascii="Times New Roman" w:hAnsi="Times New Roman" w:cs="Times New Roman"/>
          <w:sz w:val="30"/>
          <w:szCs w:val="30"/>
        </w:rPr>
        <w:t>о показателю «Доступ к базовым знаниям» в Индексе социального прогресса за 2020</w:t>
      </w:r>
      <w:r w:rsidR="00B22AF5" w:rsidRPr="00752213">
        <w:rPr>
          <w:rFonts w:ascii="Times New Roman" w:hAnsi="Times New Roman" w:cs="Times New Roman"/>
          <w:sz w:val="30"/>
          <w:szCs w:val="30"/>
        </w:rPr>
        <w:t> </w:t>
      </w:r>
      <w:r w:rsidR="00C5067F" w:rsidRPr="00752213">
        <w:rPr>
          <w:rFonts w:ascii="Times New Roman" w:hAnsi="Times New Roman" w:cs="Times New Roman"/>
          <w:sz w:val="30"/>
          <w:szCs w:val="30"/>
        </w:rPr>
        <w:t>г</w:t>
      </w:r>
      <w:r w:rsidR="00D667A6" w:rsidRPr="00752213">
        <w:rPr>
          <w:rFonts w:ascii="Times New Roman" w:hAnsi="Times New Roman" w:cs="Times New Roman"/>
          <w:sz w:val="30"/>
          <w:szCs w:val="30"/>
        </w:rPr>
        <w:t>.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B1761C" w:rsidRPr="00752213">
        <w:rPr>
          <w:rFonts w:ascii="Times New Roman" w:hAnsi="Times New Roman" w:cs="Times New Roman"/>
          <w:sz w:val="30"/>
          <w:szCs w:val="30"/>
        </w:rPr>
        <w:t>находится на 17 месте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среди 163 стран мира.</w:t>
      </w:r>
    </w:p>
    <w:p w14:paraId="37054657" w14:textId="33A29E1C" w:rsidR="00B22AF5" w:rsidRPr="00752213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lastRenderedPageBreak/>
        <w:t xml:space="preserve">Уровень грамотности взрослого населения Беларуси </w:t>
      </w:r>
      <w:r w:rsidR="00766617" w:rsidRPr="00752213">
        <w:rPr>
          <w:rFonts w:ascii="Times New Roman" w:hAnsi="Times New Roman" w:cs="Times New Roman"/>
          <w:sz w:val="30"/>
          <w:szCs w:val="30"/>
        </w:rPr>
        <w:t xml:space="preserve">– один из самых высоких в мире и </w:t>
      </w:r>
      <w:r w:rsidRPr="00752213">
        <w:rPr>
          <w:rFonts w:ascii="Times New Roman" w:hAnsi="Times New Roman" w:cs="Times New Roman"/>
          <w:sz w:val="30"/>
          <w:szCs w:val="30"/>
        </w:rPr>
        <w:t>достигает 99,9%. Охват базовым, общим средним и профессиональным образованием за 2019 г</w:t>
      </w:r>
      <w:r w:rsidR="00D667A6" w:rsidRPr="00752213">
        <w:rPr>
          <w:rFonts w:ascii="Times New Roman" w:hAnsi="Times New Roman" w:cs="Times New Roman"/>
          <w:sz w:val="30"/>
          <w:szCs w:val="30"/>
        </w:rPr>
        <w:t>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6F641B" w:rsidRPr="00752213">
        <w:rPr>
          <w:rFonts w:ascii="Times New Roman" w:hAnsi="Times New Roman" w:cs="Times New Roman"/>
          <w:sz w:val="30"/>
          <w:szCs w:val="30"/>
        </w:rPr>
        <w:t>составил</w:t>
      </w:r>
      <w:r w:rsidRPr="00752213">
        <w:rPr>
          <w:rFonts w:ascii="Times New Roman" w:hAnsi="Times New Roman" w:cs="Times New Roman"/>
          <w:sz w:val="30"/>
          <w:szCs w:val="30"/>
        </w:rPr>
        <w:t xml:space="preserve"> 94%. </w:t>
      </w:r>
    </w:p>
    <w:p w14:paraId="31B46435" w14:textId="7C76C39A" w:rsidR="00C5067F" w:rsidRPr="00752213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последние годы на образовательную систему государством выделяется около 5% ВВП, что не уступает </w:t>
      </w:r>
      <w:proofErr w:type="spellStart"/>
      <w:r w:rsidRPr="00752213">
        <w:rPr>
          <w:rFonts w:ascii="Times New Roman" w:hAnsi="Times New Roman" w:cs="Times New Roman"/>
          <w:sz w:val="30"/>
          <w:szCs w:val="30"/>
        </w:rPr>
        <w:t>объемам</w:t>
      </w:r>
      <w:proofErr w:type="spellEnd"/>
      <w:r w:rsidRPr="00752213">
        <w:rPr>
          <w:rFonts w:ascii="Times New Roman" w:hAnsi="Times New Roman" w:cs="Times New Roman"/>
          <w:sz w:val="30"/>
          <w:szCs w:val="30"/>
        </w:rPr>
        <w:t xml:space="preserve"> финансирования сферы образования в европейских странах. </w:t>
      </w:r>
    </w:p>
    <w:p w14:paraId="1BCE50F3" w14:textId="167102E3" w:rsidR="00B10836" w:rsidRPr="00752213" w:rsidRDefault="00B10836" w:rsidP="009217D1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proofErr w:type="spellStart"/>
      <w:r w:rsidRPr="00752213">
        <w:rPr>
          <w:rFonts w:ascii="Times New Roman" w:hAnsi="Times New Roman" w:cs="Times New Roman"/>
          <w:b/>
          <w:sz w:val="30"/>
          <w:szCs w:val="30"/>
        </w:rPr>
        <w:t>Молодежная</w:t>
      </w:r>
      <w:proofErr w:type="spellEnd"/>
      <w:r w:rsidRPr="00752213">
        <w:rPr>
          <w:rFonts w:ascii="Times New Roman" w:hAnsi="Times New Roman" w:cs="Times New Roman"/>
          <w:b/>
          <w:sz w:val="30"/>
          <w:szCs w:val="30"/>
        </w:rPr>
        <w:t xml:space="preserve"> политика</w:t>
      </w:r>
    </w:p>
    <w:p w14:paraId="2927B3D4" w14:textId="10C6E1CC" w:rsidR="00C76B68" w:rsidRPr="00752213" w:rsidRDefault="00C76B68" w:rsidP="00C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Всемерная поддержка молодежи Главой белорусского государства определила создание </w:t>
      </w: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>разветвленной нормативной правовой базы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827152" w:rsidRPr="00752213">
        <w:rPr>
          <w:rFonts w:ascii="Times New Roman" w:hAnsi="Times New Roman" w:cs="Times New Roman"/>
          <w:b/>
          <w:sz w:val="30"/>
          <w:szCs w:val="30"/>
          <w:lang w:val="be-BY"/>
        </w:rPr>
        <w:t>закрепляющей</w:t>
      </w: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гарантии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и условия для становления, развития и всесторонней реализации молодых людей. </w:t>
      </w:r>
      <w:r w:rsidR="002F25FD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Стоит отметить, что данная правовая основа 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является одной из наиболее полных среди аналогичного законодательства стран СНГ. </w:t>
      </w:r>
    </w:p>
    <w:p w14:paraId="088880A1" w14:textId="54671EC7" w:rsidR="00C76B68" w:rsidRPr="00752213" w:rsidRDefault="00087C42" w:rsidP="00C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>В рамках нее действуют</w:t>
      </w:r>
      <w:r w:rsidR="002B29D0" w:rsidRPr="00752213">
        <w:rPr>
          <w:rFonts w:ascii="Times New Roman" w:hAnsi="Times New Roman" w:cs="Times New Roman"/>
          <w:sz w:val="30"/>
          <w:szCs w:val="30"/>
          <w:lang w:val="be-BY"/>
        </w:rPr>
        <w:t>: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гарантии в получении образования, сфер</w:t>
      </w:r>
      <w:r w:rsidR="002B29D0" w:rsidRPr="00752213">
        <w:rPr>
          <w:rFonts w:ascii="Times New Roman" w:hAnsi="Times New Roman" w:cs="Times New Roman"/>
          <w:sz w:val="30"/>
          <w:szCs w:val="30"/>
          <w:lang w:val="be-BY"/>
        </w:rPr>
        <w:t>е семейных и трудовых отношений;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поддержка талантливой и одаренной молодежи, молодежные организации, работают молодежные парламенты и самоуправление.</w:t>
      </w:r>
    </w:p>
    <w:p w14:paraId="01531585" w14:textId="51EC0070" w:rsidR="00E92E75" w:rsidRPr="00752213" w:rsidRDefault="00B37239" w:rsidP="00E92E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Существующая</w:t>
      </w:r>
      <w:r w:rsidR="00E92E75" w:rsidRPr="00752213">
        <w:rPr>
          <w:rFonts w:ascii="Times New Roman" w:hAnsi="Times New Roman" w:cs="Times New Roman"/>
          <w:sz w:val="30"/>
          <w:szCs w:val="30"/>
        </w:rPr>
        <w:t xml:space="preserve"> система </w:t>
      </w:r>
      <w:r w:rsidR="00E92E75" w:rsidRPr="00752213">
        <w:rPr>
          <w:rFonts w:ascii="Times New Roman" w:hAnsi="Times New Roman" w:cs="Times New Roman"/>
          <w:b/>
          <w:sz w:val="30"/>
          <w:szCs w:val="30"/>
        </w:rPr>
        <w:t>стипендиального обеспечения</w:t>
      </w:r>
      <w:r w:rsidR="00E92E75" w:rsidRPr="00752213">
        <w:rPr>
          <w:rFonts w:ascii="Times New Roman" w:hAnsi="Times New Roman" w:cs="Times New Roman"/>
          <w:sz w:val="30"/>
          <w:szCs w:val="30"/>
        </w:rPr>
        <w:t xml:space="preserve"> позволяет выплачивать стипендии почти 90</w:t>
      </w:r>
      <w:r w:rsidR="00787AA1" w:rsidRPr="00752213">
        <w:rPr>
          <w:rFonts w:ascii="Times New Roman" w:hAnsi="Times New Roman" w:cs="Times New Roman"/>
          <w:sz w:val="30"/>
          <w:szCs w:val="30"/>
        </w:rPr>
        <w:t xml:space="preserve">% </w:t>
      </w:r>
      <w:r w:rsidR="00E92E75" w:rsidRPr="00752213">
        <w:rPr>
          <w:rFonts w:ascii="Times New Roman" w:hAnsi="Times New Roman" w:cs="Times New Roman"/>
          <w:sz w:val="30"/>
          <w:szCs w:val="30"/>
        </w:rPr>
        <w:t>студентов и учащихся дневной формы обучения.</w:t>
      </w:r>
      <w:r w:rsidR="00E92E7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</w:p>
    <w:p w14:paraId="69E5E8BE" w14:textId="678ADA3E" w:rsidR="00E92E75" w:rsidRPr="00752213" w:rsidRDefault="00B37239" w:rsidP="00E92E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>Государством п</w:t>
      </w:r>
      <w:r w:rsidR="00E92E7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роводится целенаправленная работа по </w:t>
      </w:r>
      <w:r w:rsidR="00E92E75" w:rsidRPr="00752213">
        <w:rPr>
          <w:rFonts w:ascii="Times New Roman" w:hAnsi="Times New Roman" w:cs="Times New Roman"/>
          <w:b/>
          <w:spacing w:val="-2"/>
          <w:sz w:val="30"/>
          <w:szCs w:val="30"/>
        </w:rPr>
        <w:t>увеличению жилого фонда учреждений образования</w:t>
      </w:r>
      <w:r w:rsidR="00E92E7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и максимальному обеспечению местами в общежитии нуждающихся учащихся и студентов на период обучения. В 2020/2021 учебном году местами в общежитии обеспечено более 96</w:t>
      </w:r>
      <w:r w:rsidR="00787AA1" w:rsidRPr="00752213">
        <w:rPr>
          <w:rFonts w:ascii="Times New Roman" w:hAnsi="Times New Roman" w:cs="Times New Roman"/>
          <w:spacing w:val="-2"/>
          <w:sz w:val="30"/>
          <w:szCs w:val="30"/>
        </w:rPr>
        <w:t>%</w:t>
      </w:r>
      <w:r w:rsidR="00E92E7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от общего числа нуждающихся.</w:t>
      </w:r>
    </w:p>
    <w:p w14:paraId="64AB4903" w14:textId="1A1CEA6F" w:rsidR="00787AA1" w:rsidRPr="00752213" w:rsidRDefault="00787AA1" w:rsidP="00787AA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752213">
        <w:rPr>
          <w:rFonts w:ascii="Times New Roman" w:hAnsi="Times New Roman" w:cs="Times New Roman"/>
          <w:b/>
          <w:i/>
          <w:spacing w:val="-2"/>
          <w:sz w:val="28"/>
          <w:szCs w:val="28"/>
        </w:rPr>
        <w:t>Справочно.</w:t>
      </w:r>
    </w:p>
    <w:p w14:paraId="341EBA42" w14:textId="7E606F29" w:rsidR="00E92E75" w:rsidRPr="00752213" w:rsidRDefault="00E92E75" w:rsidP="00787AA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В 2020 году сдано очередное общежитие на 1800 мест в жилом комплексе </w:t>
      </w:r>
      <w:r w:rsidRPr="00752213">
        <w:rPr>
          <w:rFonts w:ascii="Times New Roman" w:hAnsi="Times New Roman" w:cs="Times New Roman"/>
          <w:b/>
          <w:i/>
          <w:spacing w:val="-2"/>
          <w:sz w:val="28"/>
          <w:szCs w:val="28"/>
        </w:rPr>
        <w:t>«Студенческая деревня».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Сейчас в нем проживает более 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12 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тыс. студентов из учреждений высшего образования г. Минска. Также новое общежитие было введено в эксплуатацию для проживания студентов в Гродненском государственном университете имени </w:t>
      </w:r>
      <w:proofErr w:type="spellStart"/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>Я.Купалы</w:t>
      </w:r>
      <w:proofErr w:type="spellEnd"/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. 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До 2025 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>г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в 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столице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747744">
        <w:rPr>
          <w:rFonts w:ascii="Times New Roman" w:hAnsi="Times New Roman" w:cs="Times New Roman"/>
          <w:i/>
          <w:spacing w:val="-2"/>
          <w:sz w:val="28"/>
          <w:szCs w:val="28"/>
        </w:rPr>
        <w:t>планируется строительство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>еще</w:t>
      </w:r>
      <w:proofErr w:type="spellEnd"/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8E2618">
        <w:rPr>
          <w:rFonts w:ascii="Times New Roman" w:hAnsi="Times New Roman" w:cs="Times New Roman"/>
          <w:i/>
          <w:spacing w:val="-2"/>
          <w:sz w:val="28"/>
          <w:szCs w:val="28"/>
        </w:rPr>
        <w:br/>
      </w:r>
      <w:bookmarkStart w:id="0" w:name="_GoBack"/>
      <w:bookmarkEnd w:id="0"/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>5 общежитий на более 5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 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>тыс. мест.</w:t>
      </w:r>
    </w:p>
    <w:p w14:paraId="5D07401B" w14:textId="77777777" w:rsidR="00B37239" w:rsidRPr="00752213" w:rsidRDefault="00B37239" w:rsidP="009569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>Эффективность</w:t>
      </w:r>
      <w:r w:rsidR="009569A9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569A9" w:rsidRPr="00752213">
        <w:rPr>
          <w:rFonts w:ascii="Times New Roman" w:hAnsi="Times New Roman"/>
          <w:sz w:val="30"/>
          <w:szCs w:val="30"/>
        </w:rPr>
        <w:t xml:space="preserve">государственной поддержки </w:t>
      </w:r>
      <w:proofErr w:type="spellStart"/>
      <w:r w:rsidR="009569A9" w:rsidRPr="00752213">
        <w:rPr>
          <w:rFonts w:ascii="Times New Roman" w:hAnsi="Times New Roman"/>
          <w:sz w:val="30"/>
          <w:szCs w:val="30"/>
        </w:rPr>
        <w:t>молодежи</w:t>
      </w:r>
      <w:proofErr w:type="spellEnd"/>
      <w:r w:rsidR="009569A9" w:rsidRPr="00752213">
        <w:rPr>
          <w:rFonts w:ascii="Times New Roman" w:hAnsi="Times New Roman"/>
          <w:sz w:val="30"/>
          <w:szCs w:val="30"/>
        </w:rPr>
        <w:t xml:space="preserve"> наход</w:t>
      </w:r>
      <w:r w:rsidRPr="00752213">
        <w:rPr>
          <w:rFonts w:ascii="Times New Roman" w:hAnsi="Times New Roman"/>
          <w:sz w:val="30"/>
          <w:szCs w:val="30"/>
        </w:rPr>
        <w:t>и</w:t>
      </w:r>
      <w:r w:rsidR="009569A9" w:rsidRPr="00752213">
        <w:rPr>
          <w:rFonts w:ascii="Times New Roman" w:hAnsi="Times New Roman"/>
          <w:sz w:val="30"/>
          <w:szCs w:val="30"/>
        </w:rPr>
        <w:t>т отражение в местах, занимаемых нашей страной в самых различных рейтингах. Так, п</w:t>
      </w:r>
      <w:r w:rsidR="00787AA1" w:rsidRPr="00752213">
        <w:rPr>
          <w:rFonts w:ascii="Times New Roman" w:hAnsi="Times New Roman"/>
          <w:sz w:val="30"/>
          <w:szCs w:val="30"/>
        </w:rPr>
        <w:t xml:space="preserve">о данным сравнительных международных исследований, опубликованных в 2020 году, Беларусь по </w:t>
      </w:r>
      <w:r w:rsidR="00787AA1" w:rsidRPr="00752213">
        <w:rPr>
          <w:rFonts w:ascii="Times New Roman" w:hAnsi="Times New Roman"/>
          <w:b/>
          <w:sz w:val="30"/>
          <w:szCs w:val="30"/>
        </w:rPr>
        <w:t xml:space="preserve">индексу развития </w:t>
      </w:r>
      <w:proofErr w:type="spellStart"/>
      <w:r w:rsidR="00787AA1" w:rsidRPr="00752213">
        <w:rPr>
          <w:rFonts w:ascii="Times New Roman" w:hAnsi="Times New Roman"/>
          <w:b/>
          <w:sz w:val="30"/>
          <w:szCs w:val="30"/>
        </w:rPr>
        <w:t>молодежи</w:t>
      </w:r>
      <w:proofErr w:type="spellEnd"/>
      <w:r w:rsidR="00787AA1" w:rsidRPr="00752213">
        <w:rPr>
          <w:rFonts w:ascii="Times New Roman" w:hAnsi="Times New Roman"/>
          <w:sz w:val="30"/>
          <w:szCs w:val="30"/>
        </w:rPr>
        <w:t xml:space="preserve"> занимает </w:t>
      </w:r>
      <w:r w:rsidR="00787AA1" w:rsidRPr="00752213">
        <w:rPr>
          <w:rFonts w:ascii="Times New Roman" w:hAnsi="Times New Roman"/>
          <w:b/>
          <w:sz w:val="30"/>
          <w:szCs w:val="30"/>
        </w:rPr>
        <w:t>51-е</w:t>
      </w:r>
      <w:r w:rsidR="00787AA1" w:rsidRPr="00752213">
        <w:rPr>
          <w:rFonts w:ascii="Times New Roman" w:hAnsi="Times New Roman"/>
          <w:sz w:val="30"/>
          <w:szCs w:val="30"/>
        </w:rPr>
        <w:t xml:space="preserve"> место из 180 стран и входит в список </w:t>
      </w:r>
      <w:r w:rsidRPr="00752213">
        <w:rPr>
          <w:rFonts w:ascii="Times New Roman" w:hAnsi="Times New Roman"/>
          <w:sz w:val="30"/>
          <w:szCs w:val="30"/>
        </w:rPr>
        <w:t>государств</w:t>
      </w:r>
      <w:r w:rsidR="00787AA1" w:rsidRPr="00752213">
        <w:rPr>
          <w:rFonts w:ascii="Times New Roman" w:hAnsi="Times New Roman"/>
          <w:sz w:val="30"/>
          <w:szCs w:val="30"/>
        </w:rPr>
        <w:t xml:space="preserve"> с высоким уровнем развития </w:t>
      </w:r>
      <w:proofErr w:type="spellStart"/>
      <w:r w:rsidR="00787AA1" w:rsidRPr="00752213">
        <w:rPr>
          <w:rFonts w:ascii="Times New Roman" w:hAnsi="Times New Roman"/>
          <w:sz w:val="30"/>
          <w:szCs w:val="30"/>
        </w:rPr>
        <w:t>молодежи</w:t>
      </w:r>
      <w:proofErr w:type="spellEnd"/>
      <w:r w:rsidR="00787AA1" w:rsidRPr="00752213">
        <w:rPr>
          <w:rFonts w:ascii="Times New Roman" w:hAnsi="Times New Roman"/>
          <w:sz w:val="30"/>
          <w:szCs w:val="30"/>
        </w:rPr>
        <w:t xml:space="preserve">, опережая США (65-е место), Казахстан (70-е) и Российскую Федерацию (82-е). </w:t>
      </w:r>
    </w:p>
    <w:p w14:paraId="668EAD12" w14:textId="77777777" w:rsidR="00A8358F" w:rsidRPr="00752213" w:rsidRDefault="00A8358F">
      <w:pPr>
        <w:rPr>
          <w:rFonts w:ascii="Times New Roman" w:hAnsi="Times New Roman"/>
          <w:b/>
          <w:i/>
          <w:sz w:val="28"/>
          <w:szCs w:val="28"/>
        </w:rPr>
      </w:pPr>
      <w:r w:rsidRPr="00752213">
        <w:rPr>
          <w:rFonts w:ascii="Times New Roman" w:hAnsi="Times New Roman"/>
          <w:b/>
          <w:i/>
          <w:sz w:val="28"/>
          <w:szCs w:val="28"/>
        </w:rPr>
        <w:br w:type="page"/>
      </w:r>
    </w:p>
    <w:p w14:paraId="182F57DB" w14:textId="6481E72E" w:rsidR="00B37239" w:rsidRPr="00752213" w:rsidRDefault="00B37239" w:rsidP="00B3723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213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r w:rsidRPr="00752213">
        <w:rPr>
          <w:rFonts w:ascii="Times New Roman" w:hAnsi="Times New Roman"/>
          <w:sz w:val="28"/>
          <w:szCs w:val="28"/>
        </w:rPr>
        <w:t>.</w:t>
      </w:r>
    </w:p>
    <w:p w14:paraId="63675701" w14:textId="1D8FF162" w:rsidR="00787AA1" w:rsidRPr="00752213" w:rsidRDefault="00787AA1" w:rsidP="00B3723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52213">
        <w:rPr>
          <w:rFonts w:ascii="Times New Roman" w:hAnsi="Times New Roman"/>
          <w:i/>
          <w:sz w:val="28"/>
          <w:szCs w:val="28"/>
        </w:rPr>
        <w:t xml:space="preserve">Индекс </w:t>
      </w:r>
      <w:r w:rsidR="00B37239" w:rsidRPr="00752213">
        <w:rPr>
          <w:rFonts w:ascii="Times New Roman" w:hAnsi="Times New Roman"/>
          <w:i/>
          <w:sz w:val="28"/>
          <w:szCs w:val="28"/>
        </w:rPr>
        <w:t xml:space="preserve">развития </w:t>
      </w:r>
      <w:proofErr w:type="spellStart"/>
      <w:r w:rsidR="00B37239" w:rsidRPr="00752213">
        <w:rPr>
          <w:rFonts w:ascii="Times New Roman" w:hAnsi="Times New Roman"/>
          <w:i/>
          <w:sz w:val="28"/>
          <w:szCs w:val="28"/>
        </w:rPr>
        <w:t>молодежи</w:t>
      </w:r>
      <w:proofErr w:type="spellEnd"/>
      <w:r w:rsidR="00B37239" w:rsidRPr="00752213">
        <w:rPr>
          <w:rFonts w:ascii="Times New Roman" w:hAnsi="Times New Roman"/>
          <w:i/>
          <w:sz w:val="28"/>
          <w:szCs w:val="28"/>
        </w:rPr>
        <w:t xml:space="preserve"> </w:t>
      </w:r>
      <w:r w:rsidRPr="00752213">
        <w:rPr>
          <w:rFonts w:ascii="Times New Roman" w:hAnsi="Times New Roman"/>
          <w:i/>
          <w:spacing w:val="-4"/>
          <w:sz w:val="28"/>
          <w:szCs w:val="28"/>
        </w:rPr>
        <w:t xml:space="preserve">измеряется по пяти </w:t>
      </w:r>
      <w:r w:rsidRPr="00752213">
        <w:rPr>
          <w:rFonts w:ascii="Times New Roman" w:hAnsi="Times New Roman"/>
          <w:b/>
          <w:i/>
          <w:spacing w:val="-4"/>
          <w:sz w:val="28"/>
          <w:szCs w:val="28"/>
        </w:rPr>
        <w:t>ключевым областям</w:t>
      </w:r>
      <w:r w:rsidRPr="00752213">
        <w:rPr>
          <w:rFonts w:ascii="Times New Roman" w:hAnsi="Times New Roman"/>
          <w:i/>
          <w:spacing w:val="-4"/>
          <w:sz w:val="28"/>
          <w:szCs w:val="28"/>
        </w:rPr>
        <w:t>: образование, здравоохранени</w:t>
      </w:r>
      <w:r w:rsidRPr="00752213">
        <w:rPr>
          <w:rFonts w:ascii="Times New Roman" w:hAnsi="Times New Roman"/>
          <w:i/>
          <w:sz w:val="28"/>
          <w:szCs w:val="28"/>
        </w:rPr>
        <w:t>е, занятость, безопасность, гражданское и политическое участие.</w:t>
      </w:r>
    </w:p>
    <w:p w14:paraId="0E81AADE" w14:textId="16A6E23E" w:rsidR="00787AA1" w:rsidRPr="00752213" w:rsidRDefault="00787AA1" w:rsidP="009569A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52213">
        <w:rPr>
          <w:rFonts w:ascii="Times New Roman" w:hAnsi="Times New Roman"/>
          <w:spacing w:val="-4"/>
          <w:sz w:val="30"/>
          <w:szCs w:val="30"/>
        </w:rPr>
        <w:t xml:space="preserve">По </w:t>
      </w:r>
      <w:r w:rsidRPr="00752213">
        <w:rPr>
          <w:rFonts w:ascii="Times New Roman" w:hAnsi="Times New Roman"/>
          <w:b/>
          <w:spacing w:val="-4"/>
          <w:sz w:val="30"/>
          <w:szCs w:val="30"/>
        </w:rPr>
        <w:t xml:space="preserve">индексу прогресса </w:t>
      </w:r>
      <w:proofErr w:type="spellStart"/>
      <w:r w:rsidRPr="00752213">
        <w:rPr>
          <w:rFonts w:ascii="Times New Roman" w:hAnsi="Times New Roman"/>
          <w:b/>
          <w:spacing w:val="-4"/>
          <w:sz w:val="30"/>
          <w:szCs w:val="30"/>
        </w:rPr>
        <w:t>молодежи</w:t>
      </w:r>
      <w:proofErr w:type="spellEnd"/>
      <w:r w:rsidRPr="00752213">
        <w:rPr>
          <w:rFonts w:ascii="Times New Roman" w:hAnsi="Times New Roman"/>
          <w:b/>
          <w:spacing w:val="-4"/>
          <w:sz w:val="30"/>
          <w:szCs w:val="30"/>
        </w:rPr>
        <w:t xml:space="preserve"> 2021 года</w:t>
      </w:r>
      <w:r w:rsidRPr="00752213">
        <w:rPr>
          <w:rFonts w:ascii="Times New Roman" w:hAnsi="Times New Roman"/>
          <w:spacing w:val="-4"/>
          <w:sz w:val="30"/>
          <w:szCs w:val="30"/>
        </w:rPr>
        <w:t xml:space="preserve"> Беларусь занимает </w:t>
      </w:r>
      <w:r w:rsidRPr="00752213">
        <w:rPr>
          <w:rFonts w:ascii="Times New Roman" w:hAnsi="Times New Roman"/>
          <w:b/>
          <w:spacing w:val="-4"/>
          <w:sz w:val="30"/>
          <w:szCs w:val="30"/>
        </w:rPr>
        <w:t>52-е место</w:t>
      </w:r>
      <w:r w:rsidRPr="00752213">
        <w:rPr>
          <w:rFonts w:ascii="Times New Roman" w:hAnsi="Times New Roman"/>
          <w:spacing w:val="-4"/>
          <w:sz w:val="30"/>
          <w:szCs w:val="30"/>
        </w:rPr>
        <w:t xml:space="preserve"> из 150 государств, опережая другие страны СНГ, в том числе Казахстан (54-е), Украину (60-е) и Российскую Федерацию (63-е).</w:t>
      </w:r>
    </w:p>
    <w:p w14:paraId="15DAAF38" w14:textId="6DDDC5B3" w:rsidR="002310D8" w:rsidRPr="00752213" w:rsidRDefault="002310D8" w:rsidP="00B22AF5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***</w:t>
      </w:r>
    </w:p>
    <w:p w14:paraId="3B14FD9E" w14:textId="00F91A08" w:rsidR="002310D8" w:rsidRPr="00752213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Благодаря действующей Конституции</w:t>
      </w:r>
      <w:r w:rsidR="00BD1A95" w:rsidRPr="00752213">
        <w:rPr>
          <w:rFonts w:ascii="Times New Roman" w:hAnsi="Times New Roman" w:cs="Times New Roman"/>
          <w:sz w:val="30"/>
          <w:szCs w:val="30"/>
        </w:rPr>
        <w:t>, созданной при непосредственном участии и воле белорусского народа,</w:t>
      </w:r>
      <w:r w:rsidRPr="00752213">
        <w:rPr>
          <w:rFonts w:ascii="Times New Roman" w:hAnsi="Times New Roman" w:cs="Times New Roman"/>
          <w:sz w:val="30"/>
          <w:szCs w:val="30"/>
        </w:rPr>
        <w:t xml:space="preserve"> мы создали </w:t>
      </w:r>
      <w:r w:rsidR="00B10836" w:rsidRPr="00752213">
        <w:rPr>
          <w:rFonts w:ascii="Times New Roman" w:hAnsi="Times New Roman" w:cs="Times New Roman"/>
          <w:sz w:val="30"/>
          <w:szCs w:val="30"/>
        </w:rPr>
        <w:t>эффективную</w:t>
      </w:r>
      <w:r w:rsidR="00DF6E2F" w:rsidRPr="00752213">
        <w:rPr>
          <w:rFonts w:ascii="Times New Roman" w:hAnsi="Times New Roman" w:cs="Times New Roman"/>
          <w:sz w:val="30"/>
          <w:szCs w:val="30"/>
        </w:rPr>
        <w:t xml:space="preserve"> модель</w:t>
      </w:r>
      <w:r w:rsidR="00B22AF5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sz w:val="30"/>
          <w:szCs w:val="30"/>
        </w:rPr>
        <w:t>социально ориентированно</w:t>
      </w:r>
      <w:r w:rsidR="00356533" w:rsidRPr="00752213">
        <w:rPr>
          <w:rFonts w:ascii="Times New Roman" w:hAnsi="Times New Roman" w:cs="Times New Roman"/>
          <w:sz w:val="30"/>
          <w:szCs w:val="30"/>
        </w:rPr>
        <w:t>го государства</w:t>
      </w:r>
      <w:r w:rsidRPr="0075221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73E87DB" w14:textId="01FBED73" w:rsidR="005A3620" w:rsidRPr="00752213" w:rsidRDefault="005A3620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Теперь наша страна стоит на пороге нового этапа развития, который требует очередного изменения Основного закона Республики Беларусь.</w:t>
      </w:r>
    </w:p>
    <w:p w14:paraId="222663AC" w14:textId="5DAE851A" w:rsidR="00BD1A95" w:rsidRPr="00752213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Только </w:t>
      </w:r>
      <w:r w:rsidR="00BD1A95" w:rsidRPr="00752213">
        <w:rPr>
          <w:rFonts w:ascii="Times New Roman" w:hAnsi="Times New Roman" w:cs="Times New Roman"/>
          <w:sz w:val="30"/>
          <w:szCs w:val="30"/>
        </w:rPr>
        <w:t>прямое волеизъявление белорусов</w:t>
      </w:r>
      <w:r w:rsidRPr="00752213">
        <w:rPr>
          <w:rFonts w:ascii="Times New Roman" w:hAnsi="Times New Roman" w:cs="Times New Roman"/>
          <w:sz w:val="30"/>
          <w:szCs w:val="30"/>
        </w:rPr>
        <w:t xml:space="preserve">, а не диктат извне или экономические санкции может изменить политическую систему страны в том направлении, в котором </w:t>
      </w:r>
      <w:proofErr w:type="spellStart"/>
      <w:r w:rsidRPr="00752213">
        <w:rPr>
          <w:rFonts w:ascii="Times New Roman" w:hAnsi="Times New Roman" w:cs="Times New Roman"/>
          <w:sz w:val="30"/>
          <w:szCs w:val="30"/>
        </w:rPr>
        <w:t>сочтет</w:t>
      </w:r>
      <w:proofErr w:type="spellEnd"/>
      <w:r w:rsidRPr="00752213">
        <w:rPr>
          <w:rFonts w:ascii="Times New Roman" w:hAnsi="Times New Roman" w:cs="Times New Roman"/>
          <w:sz w:val="30"/>
          <w:szCs w:val="30"/>
        </w:rPr>
        <w:t xml:space="preserve"> нужным белорусский народ. </w:t>
      </w:r>
    </w:p>
    <w:p w14:paraId="35111FDF" w14:textId="2015E98F" w:rsidR="00BD1A95" w:rsidRPr="00752213" w:rsidRDefault="00BD1A95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Как отмечал Глава государства</w:t>
      </w:r>
      <w:r w:rsidR="00A1642D" w:rsidRPr="0075221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1642D" w:rsidRPr="00752213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A1642D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C60343" w:rsidRPr="00752213">
        <w:rPr>
          <w:rFonts w:ascii="Times New Roman" w:hAnsi="Times New Roman" w:cs="Times New Roman"/>
          <w:sz w:val="30"/>
          <w:szCs w:val="30"/>
        </w:rPr>
        <w:t>в</w:t>
      </w:r>
      <w:r w:rsidR="00A1642D" w:rsidRPr="00752213">
        <w:rPr>
          <w:rFonts w:ascii="Times New Roman" w:hAnsi="Times New Roman" w:cs="Times New Roman"/>
          <w:sz w:val="30"/>
          <w:szCs w:val="30"/>
        </w:rPr>
        <w:t xml:space="preserve"> сентябр</w:t>
      </w:r>
      <w:r w:rsidR="00C60343" w:rsidRPr="00752213">
        <w:rPr>
          <w:rFonts w:ascii="Times New Roman" w:hAnsi="Times New Roman" w:cs="Times New Roman"/>
          <w:sz w:val="30"/>
          <w:szCs w:val="30"/>
        </w:rPr>
        <w:t>е</w:t>
      </w:r>
      <w:r w:rsidR="00A1642D" w:rsidRPr="00752213">
        <w:rPr>
          <w:rFonts w:ascii="Times New Roman" w:hAnsi="Times New Roman" w:cs="Times New Roman"/>
          <w:sz w:val="30"/>
          <w:szCs w:val="30"/>
        </w:rPr>
        <w:t xml:space="preserve"> 2021 </w:t>
      </w:r>
      <w:r w:rsidRPr="00752213">
        <w:rPr>
          <w:rFonts w:ascii="Times New Roman" w:hAnsi="Times New Roman" w:cs="Times New Roman"/>
          <w:sz w:val="30"/>
          <w:szCs w:val="30"/>
        </w:rPr>
        <w:t xml:space="preserve">г., принимая участие в расширенном заседании конституционной комиссии, </w:t>
      </w:r>
      <w:r w:rsidRPr="00752213">
        <w:rPr>
          <w:rFonts w:ascii="Times New Roman" w:hAnsi="Times New Roman" w:cs="Times New Roman"/>
          <w:i/>
          <w:sz w:val="30"/>
          <w:szCs w:val="30"/>
        </w:rPr>
        <w:t>«</w:t>
      </w:r>
      <w:r w:rsidRPr="00752213">
        <w:rPr>
          <w:rFonts w:ascii="Times New Roman" w:hAnsi="Times New Roman" w:cs="Times New Roman"/>
          <w:b/>
          <w:i/>
          <w:sz w:val="30"/>
          <w:szCs w:val="30"/>
        </w:rPr>
        <w:t xml:space="preserve">Конституция нужна, потому что нужно нормальное движение </w:t>
      </w:r>
      <w:proofErr w:type="spellStart"/>
      <w:r w:rsidRPr="00752213">
        <w:rPr>
          <w:rFonts w:ascii="Times New Roman" w:hAnsi="Times New Roman" w:cs="Times New Roman"/>
          <w:b/>
          <w:i/>
          <w:sz w:val="30"/>
          <w:szCs w:val="30"/>
        </w:rPr>
        <w:t>вперед</w:t>
      </w:r>
      <w:proofErr w:type="spellEnd"/>
      <w:r w:rsidRPr="00752213">
        <w:rPr>
          <w:rFonts w:ascii="Times New Roman" w:hAnsi="Times New Roman" w:cs="Times New Roman"/>
          <w:i/>
          <w:sz w:val="30"/>
          <w:szCs w:val="30"/>
        </w:rPr>
        <w:t xml:space="preserve">. Будем подразумевать это как перемены. И это разумно, когда мы перемены осуществляем не с бухты-барахты, а основываясь на фундаментальном. И это все должно быть законно. </w:t>
      </w:r>
      <w:r w:rsidRPr="00752213">
        <w:rPr>
          <w:rFonts w:ascii="Times New Roman" w:hAnsi="Times New Roman" w:cs="Times New Roman"/>
          <w:b/>
          <w:i/>
          <w:sz w:val="30"/>
          <w:szCs w:val="30"/>
        </w:rPr>
        <w:t>Конституция как раз и заложит основы этих перемен</w:t>
      </w:r>
      <w:r w:rsidRPr="00752213">
        <w:rPr>
          <w:rFonts w:ascii="Times New Roman" w:hAnsi="Times New Roman" w:cs="Times New Roman"/>
          <w:i/>
          <w:sz w:val="30"/>
          <w:szCs w:val="30"/>
        </w:rPr>
        <w:t>»</w:t>
      </w:r>
      <w:r w:rsidRPr="00752213">
        <w:rPr>
          <w:rFonts w:ascii="Times New Roman" w:hAnsi="Times New Roman" w:cs="Times New Roman"/>
          <w:sz w:val="30"/>
          <w:szCs w:val="30"/>
        </w:rPr>
        <w:t>.</w:t>
      </w:r>
    </w:p>
    <w:p w14:paraId="75CDE41E" w14:textId="77777777" w:rsidR="00A1642D" w:rsidRPr="00752213" w:rsidRDefault="00A1642D" w:rsidP="00A164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Новая Конституция будет соответствовать требованиям сегодняшнего времени,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 xml:space="preserve">обеспечивать дальнейшее развитие нашей страны, мир и согласие на белорусской земле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и, соответственно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, благополучие наших граждан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6A7B57AE" w14:textId="382534DA" w:rsidR="00A701A6" w:rsidRPr="00752213" w:rsidRDefault="0094271D" w:rsidP="00C6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С</w:t>
      </w:r>
      <w:r w:rsidR="00775591" w:rsidRPr="00752213">
        <w:rPr>
          <w:rFonts w:ascii="Times New Roman" w:hAnsi="Times New Roman" w:cs="Times New Roman"/>
          <w:sz w:val="30"/>
          <w:szCs w:val="30"/>
        </w:rPr>
        <w:t>имволично, что подготовка ново</w:t>
      </w:r>
      <w:r w:rsidRPr="00752213">
        <w:rPr>
          <w:rFonts w:ascii="Times New Roman" w:hAnsi="Times New Roman" w:cs="Times New Roman"/>
          <w:sz w:val="30"/>
          <w:szCs w:val="30"/>
        </w:rPr>
        <w:t>го проекта</w:t>
      </w:r>
      <w:r w:rsidR="00775591" w:rsidRPr="00752213">
        <w:rPr>
          <w:rFonts w:ascii="Times New Roman" w:hAnsi="Times New Roman" w:cs="Times New Roman"/>
          <w:sz w:val="30"/>
          <w:szCs w:val="30"/>
        </w:rPr>
        <w:t xml:space="preserve"> Конституции совпала с объявленным в стране Годом единства белорусского народа</w:t>
      </w:r>
      <w:r w:rsidR="00742C39" w:rsidRPr="00752213">
        <w:rPr>
          <w:rFonts w:ascii="Times New Roman" w:hAnsi="Times New Roman" w:cs="Times New Roman"/>
          <w:sz w:val="30"/>
          <w:szCs w:val="30"/>
        </w:rPr>
        <w:t>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742C39" w:rsidRPr="00752213">
        <w:rPr>
          <w:rFonts w:ascii="Times New Roman" w:hAnsi="Times New Roman" w:cs="Times New Roman"/>
          <w:sz w:val="30"/>
          <w:szCs w:val="30"/>
        </w:rPr>
        <w:t>А</w:t>
      </w:r>
      <w:r w:rsidRPr="00752213">
        <w:rPr>
          <w:rFonts w:ascii="Times New Roman" w:hAnsi="Times New Roman" w:cs="Times New Roman"/>
          <w:sz w:val="30"/>
          <w:szCs w:val="30"/>
        </w:rPr>
        <w:t xml:space="preserve"> это значит, что</w:t>
      </w:r>
      <w:r w:rsidR="00775591" w:rsidRPr="0075221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75591" w:rsidRPr="00752213">
        <w:rPr>
          <w:rFonts w:ascii="Times New Roman" w:hAnsi="Times New Roman" w:cs="Times New Roman"/>
          <w:sz w:val="30"/>
          <w:szCs w:val="30"/>
        </w:rPr>
        <w:t>ее</w:t>
      </w:r>
      <w:proofErr w:type="spellEnd"/>
      <w:r w:rsidR="00775591" w:rsidRPr="00752213">
        <w:rPr>
          <w:rFonts w:ascii="Times New Roman" w:hAnsi="Times New Roman" w:cs="Times New Roman"/>
          <w:sz w:val="30"/>
          <w:szCs w:val="30"/>
        </w:rPr>
        <w:t xml:space="preserve"> принятие станет своего рода национальным символом, который </w:t>
      </w:r>
      <w:r w:rsidR="00B22AF5" w:rsidRPr="00752213">
        <w:rPr>
          <w:rFonts w:ascii="Times New Roman" w:hAnsi="Times New Roman" w:cs="Times New Roman"/>
          <w:sz w:val="30"/>
          <w:szCs w:val="30"/>
        </w:rPr>
        <w:t>сплотит вокруг себя</w:t>
      </w:r>
      <w:r w:rsidR="00775591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22AF5" w:rsidRPr="00752213">
        <w:rPr>
          <w:rFonts w:ascii="Times New Roman" w:hAnsi="Times New Roman" w:cs="Times New Roman"/>
          <w:sz w:val="30"/>
          <w:szCs w:val="30"/>
        </w:rPr>
        <w:t>граждан нашей страны</w:t>
      </w:r>
      <w:r w:rsidR="00775591" w:rsidRPr="00752213">
        <w:rPr>
          <w:rFonts w:ascii="Times New Roman" w:hAnsi="Times New Roman" w:cs="Times New Roman"/>
          <w:sz w:val="30"/>
          <w:szCs w:val="30"/>
        </w:rPr>
        <w:t>.</w:t>
      </w:r>
    </w:p>
    <w:p w14:paraId="066967B1" w14:textId="77777777" w:rsidR="00045846" w:rsidRPr="00752213" w:rsidRDefault="00045846" w:rsidP="00C6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45846" w:rsidRPr="00752213" w:rsidSect="005D6D6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4F8F88" w16cid:durableId="256076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A7D6B" w14:textId="77777777" w:rsidR="008D2494" w:rsidRDefault="008D2494" w:rsidP="005D6D64">
      <w:pPr>
        <w:spacing w:after="0" w:line="240" w:lineRule="auto"/>
      </w:pPr>
      <w:r>
        <w:separator/>
      </w:r>
    </w:p>
  </w:endnote>
  <w:endnote w:type="continuationSeparator" w:id="0">
    <w:p w14:paraId="1E3B751F" w14:textId="77777777" w:rsidR="008D2494" w:rsidRDefault="008D2494" w:rsidP="005D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7585B" w14:textId="77777777" w:rsidR="008D2494" w:rsidRDefault="008D2494" w:rsidP="005D6D64">
      <w:pPr>
        <w:spacing w:after="0" w:line="240" w:lineRule="auto"/>
      </w:pPr>
      <w:r>
        <w:separator/>
      </w:r>
    </w:p>
  </w:footnote>
  <w:footnote w:type="continuationSeparator" w:id="0">
    <w:p w14:paraId="639C6104" w14:textId="77777777" w:rsidR="008D2494" w:rsidRDefault="008D2494" w:rsidP="005D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21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652FCC7" w14:textId="5E49DC4F" w:rsidR="005D6D64" w:rsidRPr="005D6D64" w:rsidRDefault="005D6D64" w:rsidP="005D6D64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D6D64">
          <w:rPr>
            <w:rFonts w:ascii="Times New Roman" w:hAnsi="Times New Roman" w:cs="Times New Roman"/>
            <w:sz w:val="28"/>
          </w:rPr>
          <w:fldChar w:fldCharType="begin"/>
        </w:r>
        <w:r w:rsidRPr="005D6D64">
          <w:rPr>
            <w:rFonts w:ascii="Times New Roman" w:hAnsi="Times New Roman" w:cs="Times New Roman"/>
            <w:sz w:val="28"/>
          </w:rPr>
          <w:instrText>PAGE   \* MERGEFORMAT</w:instrText>
        </w:r>
        <w:r w:rsidRPr="005D6D64">
          <w:rPr>
            <w:rFonts w:ascii="Times New Roman" w:hAnsi="Times New Roman" w:cs="Times New Roman"/>
            <w:sz w:val="28"/>
          </w:rPr>
          <w:fldChar w:fldCharType="separate"/>
        </w:r>
        <w:r w:rsidR="008E2618">
          <w:rPr>
            <w:rFonts w:ascii="Times New Roman" w:hAnsi="Times New Roman" w:cs="Times New Roman"/>
            <w:noProof/>
            <w:sz w:val="28"/>
          </w:rPr>
          <w:t>15</w:t>
        </w:r>
        <w:r w:rsidRPr="005D6D6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F2"/>
    <w:rsid w:val="00002DF9"/>
    <w:rsid w:val="0000736B"/>
    <w:rsid w:val="000076D2"/>
    <w:rsid w:val="0001562B"/>
    <w:rsid w:val="00020844"/>
    <w:rsid w:val="0002280F"/>
    <w:rsid w:val="000261EE"/>
    <w:rsid w:val="00026B72"/>
    <w:rsid w:val="0003720B"/>
    <w:rsid w:val="00037BA6"/>
    <w:rsid w:val="00042B8F"/>
    <w:rsid w:val="00045846"/>
    <w:rsid w:val="0005755E"/>
    <w:rsid w:val="0006302D"/>
    <w:rsid w:val="00064766"/>
    <w:rsid w:val="00076FBD"/>
    <w:rsid w:val="00085413"/>
    <w:rsid w:val="0008686E"/>
    <w:rsid w:val="00086B28"/>
    <w:rsid w:val="00087C42"/>
    <w:rsid w:val="000B6AE2"/>
    <w:rsid w:val="000D162D"/>
    <w:rsid w:val="000D3552"/>
    <w:rsid w:val="000F4E78"/>
    <w:rsid w:val="000F5DED"/>
    <w:rsid w:val="001135B1"/>
    <w:rsid w:val="001301D6"/>
    <w:rsid w:val="00133A68"/>
    <w:rsid w:val="0013419E"/>
    <w:rsid w:val="00144D4C"/>
    <w:rsid w:val="001525F3"/>
    <w:rsid w:val="0015325A"/>
    <w:rsid w:val="001711C1"/>
    <w:rsid w:val="0017533D"/>
    <w:rsid w:val="00176776"/>
    <w:rsid w:val="001768B9"/>
    <w:rsid w:val="001A0A39"/>
    <w:rsid w:val="001B0FCE"/>
    <w:rsid w:val="001B634B"/>
    <w:rsid w:val="001B7FC0"/>
    <w:rsid w:val="001C01A7"/>
    <w:rsid w:val="001C6A2C"/>
    <w:rsid w:val="001D3246"/>
    <w:rsid w:val="001D351A"/>
    <w:rsid w:val="001E345A"/>
    <w:rsid w:val="001E65B8"/>
    <w:rsid w:val="001F24BA"/>
    <w:rsid w:val="001F74FE"/>
    <w:rsid w:val="00214E84"/>
    <w:rsid w:val="00222672"/>
    <w:rsid w:val="002310D8"/>
    <w:rsid w:val="0023395C"/>
    <w:rsid w:val="00234C93"/>
    <w:rsid w:val="0024338B"/>
    <w:rsid w:val="002560F8"/>
    <w:rsid w:val="0026359D"/>
    <w:rsid w:val="00266BDC"/>
    <w:rsid w:val="002712F2"/>
    <w:rsid w:val="00277550"/>
    <w:rsid w:val="002972C0"/>
    <w:rsid w:val="002A1061"/>
    <w:rsid w:val="002A2AB1"/>
    <w:rsid w:val="002A5872"/>
    <w:rsid w:val="002B29D0"/>
    <w:rsid w:val="002B7FC5"/>
    <w:rsid w:val="002C075A"/>
    <w:rsid w:val="002D1E06"/>
    <w:rsid w:val="002E559F"/>
    <w:rsid w:val="002E6DCB"/>
    <w:rsid w:val="002F25FD"/>
    <w:rsid w:val="002F493B"/>
    <w:rsid w:val="003103ED"/>
    <w:rsid w:val="0033372E"/>
    <w:rsid w:val="00337614"/>
    <w:rsid w:val="00343143"/>
    <w:rsid w:val="00345992"/>
    <w:rsid w:val="003468DA"/>
    <w:rsid w:val="00356533"/>
    <w:rsid w:val="00356B94"/>
    <w:rsid w:val="0036437F"/>
    <w:rsid w:val="0036516D"/>
    <w:rsid w:val="00367DFC"/>
    <w:rsid w:val="00370EB6"/>
    <w:rsid w:val="003745D6"/>
    <w:rsid w:val="00387AF8"/>
    <w:rsid w:val="003B31C4"/>
    <w:rsid w:val="003B43F9"/>
    <w:rsid w:val="003B5A54"/>
    <w:rsid w:val="003C4417"/>
    <w:rsid w:val="003D1856"/>
    <w:rsid w:val="003D39D1"/>
    <w:rsid w:val="003E2E51"/>
    <w:rsid w:val="003F194B"/>
    <w:rsid w:val="003F574E"/>
    <w:rsid w:val="00401E43"/>
    <w:rsid w:val="00412480"/>
    <w:rsid w:val="004319DD"/>
    <w:rsid w:val="00435BDD"/>
    <w:rsid w:val="00436F06"/>
    <w:rsid w:val="00437689"/>
    <w:rsid w:val="0044640A"/>
    <w:rsid w:val="00451F79"/>
    <w:rsid w:val="00454CD3"/>
    <w:rsid w:val="004700F9"/>
    <w:rsid w:val="00487597"/>
    <w:rsid w:val="00490070"/>
    <w:rsid w:val="00495EB1"/>
    <w:rsid w:val="004A10E7"/>
    <w:rsid w:val="004A7AA1"/>
    <w:rsid w:val="004B1726"/>
    <w:rsid w:val="004B58A8"/>
    <w:rsid w:val="004C1BB4"/>
    <w:rsid w:val="004C28B3"/>
    <w:rsid w:val="004D13C7"/>
    <w:rsid w:val="004D2D72"/>
    <w:rsid w:val="004D49E5"/>
    <w:rsid w:val="004F47B3"/>
    <w:rsid w:val="00501538"/>
    <w:rsid w:val="00505952"/>
    <w:rsid w:val="00512924"/>
    <w:rsid w:val="00540CDC"/>
    <w:rsid w:val="00544036"/>
    <w:rsid w:val="00544E4E"/>
    <w:rsid w:val="00546324"/>
    <w:rsid w:val="00566DAB"/>
    <w:rsid w:val="00581B9B"/>
    <w:rsid w:val="00586A2F"/>
    <w:rsid w:val="005A3620"/>
    <w:rsid w:val="005B0D27"/>
    <w:rsid w:val="005C13D4"/>
    <w:rsid w:val="005D31E0"/>
    <w:rsid w:val="005D4215"/>
    <w:rsid w:val="005D6D64"/>
    <w:rsid w:val="005E7917"/>
    <w:rsid w:val="005F073B"/>
    <w:rsid w:val="00600AE7"/>
    <w:rsid w:val="00611170"/>
    <w:rsid w:val="006312E5"/>
    <w:rsid w:val="00636FAB"/>
    <w:rsid w:val="00640CCD"/>
    <w:rsid w:val="00651A19"/>
    <w:rsid w:val="006760C8"/>
    <w:rsid w:val="006900AC"/>
    <w:rsid w:val="00695458"/>
    <w:rsid w:val="006A361F"/>
    <w:rsid w:val="006D1827"/>
    <w:rsid w:val="006F641B"/>
    <w:rsid w:val="007016E5"/>
    <w:rsid w:val="007049F0"/>
    <w:rsid w:val="00717A43"/>
    <w:rsid w:val="00724D6F"/>
    <w:rsid w:val="00727D2E"/>
    <w:rsid w:val="00742C39"/>
    <w:rsid w:val="00747744"/>
    <w:rsid w:val="0075108F"/>
    <w:rsid w:val="00752213"/>
    <w:rsid w:val="007573CB"/>
    <w:rsid w:val="007640BE"/>
    <w:rsid w:val="00766617"/>
    <w:rsid w:val="00772BE0"/>
    <w:rsid w:val="00775591"/>
    <w:rsid w:val="007808DB"/>
    <w:rsid w:val="00787AA1"/>
    <w:rsid w:val="00787B36"/>
    <w:rsid w:val="0079572F"/>
    <w:rsid w:val="007A584D"/>
    <w:rsid w:val="007A7E2E"/>
    <w:rsid w:val="007B329F"/>
    <w:rsid w:val="007C03C4"/>
    <w:rsid w:val="007C4ED2"/>
    <w:rsid w:val="007E400A"/>
    <w:rsid w:val="007E5650"/>
    <w:rsid w:val="007F5BF2"/>
    <w:rsid w:val="008076A8"/>
    <w:rsid w:val="00811B3C"/>
    <w:rsid w:val="008140C9"/>
    <w:rsid w:val="00827152"/>
    <w:rsid w:val="00830EF4"/>
    <w:rsid w:val="008363DF"/>
    <w:rsid w:val="00836B13"/>
    <w:rsid w:val="00870583"/>
    <w:rsid w:val="00881AD2"/>
    <w:rsid w:val="00881FF3"/>
    <w:rsid w:val="0088342C"/>
    <w:rsid w:val="008847B6"/>
    <w:rsid w:val="00885E47"/>
    <w:rsid w:val="0089442C"/>
    <w:rsid w:val="008A575E"/>
    <w:rsid w:val="008D2211"/>
    <w:rsid w:val="008D2494"/>
    <w:rsid w:val="008E0175"/>
    <w:rsid w:val="008E2618"/>
    <w:rsid w:val="008E2662"/>
    <w:rsid w:val="008E3875"/>
    <w:rsid w:val="0090170B"/>
    <w:rsid w:val="00917976"/>
    <w:rsid w:val="009217D1"/>
    <w:rsid w:val="00924025"/>
    <w:rsid w:val="0094271D"/>
    <w:rsid w:val="00947A0B"/>
    <w:rsid w:val="00952CAA"/>
    <w:rsid w:val="009569A9"/>
    <w:rsid w:val="00963A42"/>
    <w:rsid w:val="00965DEF"/>
    <w:rsid w:val="00965FC4"/>
    <w:rsid w:val="009739E4"/>
    <w:rsid w:val="00974F92"/>
    <w:rsid w:val="009842B4"/>
    <w:rsid w:val="009970E3"/>
    <w:rsid w:val="009B3CA0"/>
    <w:rsid w:val="009C0A29"/>
    <w:rsid w:val="009D5E73"/>
    <w:rsid w:val="009E08DC"/>
    <w:rsid w:val="009F2A97"/>
    <w:rsid w:val="009F7321"/>
    <w:rsid w:val="00A04E0A"/>
    <w:rsid w:val="00A05F42"/>
    <w:rsid w:val="00A1642D"/>
    <w:rsid w:val="00A21A11"/>
    <w:rsid w:val="00A27537"/>
    <w:rsid w:val="00A43C82"/>
    <w:rsid w:val="00A57B4B"/>
    <w:rsid w:val="00A66215"/>
    <w:rsid w:val="00A701A6"/>
    <w:rsid w:val="00A70AE5"/>
    <w:rsid w:val="00A75FE5"/>
    <w:rsid w:val="00A7797F"/>
    <w:rsid w:val="00A8358F"/>
    <w:rsid w:val="00A86E38"/>
    <w:rsid w:val="00A91906"/>
    <w:rsid w:val="00AA5994"/>
    <w:rsid w:val="00AC7605"/>
    <w:rsid w:val="00AD65BA"/>
    <w:rsid w:val="00AF457A"/>
    <w:rsid w:val="00B1081B"/>
    <w:rsid w:val="00B10836"/>
    <w:rsid w:val="00B163AA"/>
    <w:rsid w:val="00B17182"/>
    <w:rsid w:val="00B1761C"/>
    <w:rsid w:val="00B22A31"/>
    <w:rsid w:val="00B22AF5"/>
    <w:rsid w:val="00B25B3C"/>
    <w:rsid w:val="00B32573"/>
    <w:rsid w:val="00B343F7"/>
    <w:rsid w:val="00B37239"/>
    <w:rsid w:val="00B45528"/>
    <w:rsid w:val="00B5349A"/>
    <w:rsid w:val="00B604B9"/>
    <w:rsid w:val="00B64380"/>
    <w:rsid w:val="00B72D46"/>
    <w:rsid w:val="00B731AF"/>
    <w:rsid w:val="00B76424"/>
    <w:rsid w:val="00B82865"/>
    <w:rsid w:val="00B94970"/>
    <w:rsid w:val="00BA15DA"/>
    <w:rsid w:val="00BA18D6"/>
    <w:rsid w:val="00BA2B41"/>
    <w:rsid w:val="00BB3DBA"/>
    <w:rsid w:val="00BC1D2D"/>
    <w:rsid w:val="00BD1A95"/>
    <w:rsid w:val="00BE05EF"/>
    <w:rsid w:val="00BE09F5"/>
    <w:rsid w:val="00C142BB"/>
    <w:rsid w:val="00C17BAE"/>
    <w:rsid w:val="00C32D89"/>
    <w:rsid w:val="00C33440"/>
    <w:rsid w:val="00C425FF"/>
    <w:rsid w:val="00C45890"/>
    <w:rsid w:val="00C46FBF"/>
    <w:rsid w:val="00C4739C"/>
    <w:rsid w:val="00C5067F"/>
    <w:rsid w:val="00C50F59"/>
    <w:rsid w:val="00C514D2"/>
    <w:rsid w:val="00C556A3"/>
    <w:rsid w:val="00C60343"/>
    <w:rsid w:val="00C71EF1"/>
    <w:rsid w:val="00C74929"/>
    <w:rsid w:val="00C76B68"/>
    <w:rsid w:val="00C87491"/>
    <w:rsid w:val="00CD2D33"/>
    <w:rsid w:val="00CD2E50"/>
    <w:rsid w:val="00CD7479"/>
    <w:rsid w:val="00CE0F55"/>
    <w:rsid w:val="00CE723C"/>
    <w:rsid w:val="00CF5A88"/>
    <w:rsid w:val="00D3626A"/>
    <w:rsid w:val="00D371ED"/>
    <w:rsid w:val="00D424EF"/>
    <w:rsid w:val="00D44059"/>
    <w:rsid w:val="00D458B7"/>
    <w:rsid w:val="00D523A6"/>
    <w:rsid w:val="00D52461"/>
    <w:rsid w:val="00D53E0E"/>
    <w:rsid w:val="00D553F4"/>
    <w:rsid w:val="00D667A6"/>
    <w:rsid w:val="00D82AC2"/>
    <w:rsid w:val="00D83BA3"/>
    <w:rsid w:val="00D84088"/>
    <w:rsid w:val="00D85C39"/>
    <w:rsid w:val="00D87A5B"/>
    <w:rsid w:val="00D92FEF"/>
    <w:rsid w:val="00DA0394"/>
    <w:rsid w:val="00DA38B8"/>
    <w:rsid w:val="00DA565B"/>
    <w:rsid w:val="00DB448C"/>
    <w:rsid w:val="00DB73EA"/>
    <w:rsid w:val="00DC005F"/>
    <w:rsid w:val="00DC266E"/>
    <w:rsid w:val="00DD3983"/>
    <w:rsid w:val="00DD5770"/>
    <w:rsid w:val="00DD7892"/>
    <w:rsid w:val="00DF6B49"/>
    <w:rsid w:val="00DF6E2F"/>
    <w:rsid w:val="00E22999"/>
    <w:rsid w:val="00E24771"/>
    <w:rsid w:val="00E24F67"/>
    <w:rsid w:val="00E51129"/>
    <w:rsid w:val="00E54CB7"/>
    <w:rsid w:val="00E632CF"/>
    <w:rsid w:val="00E655A2"/>
    <w:rsid w:val="00E75167"/>
    <w:rsid w:val="00E80C2B"/>
    <w:rsid w:val="00E835DA"/>
    <w:rsid w:val="00E922A7"/>
    <w:rsid w:val="00E92E75"/>
    <w:rsid w:val="00E93FE3"/>
    <w:rsid w:val="00EA60D3"/>
    <w:rsid w:val="00EB4385"/>
    <w:rsid w:val="00EC2A5E"/>
    <w:rsid w:val="00EF0691"/>
    <w:rsid w:val="00EF228F"/>
    <w:rsid w:val="00F0444E"/>
    <w:rsid w:val="00F07AB8"/>
    <w:rsid w:val="00F26488"/>
    <w:rsid w:val="00F658D0"/>
    <w:rsid w:val="00F65B6A"/>
    <w:rsid w:val="00F74C5D"/>
    <w:rsid w:val="00FB03CB"/>
    <w:rsid w:val="00FC2DE8"/>
    <w:rsid w:val="00FC4F07"/>
    <w:rsid w:val="00FC74FC"/>
    <w:rsid w:val="00F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0727"/>
  <w15:docId w15:val="{C32BA064-7CB0-4CB3-B5A2-98344E9D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  <w:style w:type="character" w:styleId="a8">
    <w:name w:val="annotation reference"/>
    <w:basedOn w:val="a0"/>
    <w:uiPriority w:val="99"/>
    <w:semiHidden/>
    <w:unhideWhenUsed/>
    <w:rsid w:val="00EB438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438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43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43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438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B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4385"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link w:val="10"/>
    <w:rsid w:val="00DA565B"/>
    <w:rPr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f"/>
    <w:rsid w:val="00DA565B"/>
    <w:pPr>
      <w:shd w:val="clear" w:color="auto" w:fill="FFFFFF"/>
      <w:spacing w:after="420" w:line="263" w:lineRule="exact"/>
      <w:ind w:hanging="580"/>
    </w:pPr>
    <w:rPr>
      <w:sz w:val="29"/>
      <w:szCs w:val="29"/>
    </w:rPr>
  </w:style>
  <w:style w:type="character" w:customStyle="1" w:styleId="af0">
    <w:name w:val="Основной текст + Полужирный"/>
    <w:rsid w:val="009E08DC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8B833476</Template>
  <TotalTime>0</TotalTime>
  <Pages>15</Pages>
  <Words>4275</Words>
  <Characters>30075</Characters>
  <Application>Microsoft Office Word</Application>
  <DocSecurity>0</DocSecurity>
  <Lines>614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irak81@mail.ru</dc:creator>
  <dc:description>Открыт: 		13.12.2021 в 15:05:08 10 Липницкий_x000d_Сохранен: 	13.12.2021 в 15:06:49 _x000d__x000d_Открыт: 		13.12.2021 в 15:07:18 10 Липницкий_x000d_Сохранен: 	13.12.2021 в 16:42:42_x000d_Открыт: 		13.12.2021 в 16:44:03 18 Матусевич_x000d_Сохранен: 	13.12.2021 в 16:44:23 _x000d_Сохранен: 	13.12.2021 в 16:44:23 _x000d_</dc:description>
  <cp:lastModifiedBy>18 Матусевич</cp:lastModifiedBy>
  <cp:revision>5</cp:revision>
  <cp:lastPrinted>2021-12-13T09:44:00Z</cp:lastPrinted>
  <dcterms:created xsi:type="dcterms:W3CDTF">2021-12-13T13:42:00Z</dcterms:created>
  <dcterms:modified xsi:type="dcterms:W3CDTF">2021-12-13T13:44:00Z</dcterms:modified>
</cp:coreProperties>
</file>